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782D" w:rsidRPr="00BC6401" w:rsidRDefault="00D3782D" w:rsidP="002F49CA">
      <w:pPr>
        <w:spacing w:after="0"/>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AGREEMENT FOR THE SALE OF UNUSED PLACES IN ALTERNATIVE EDUCATION PROGRAM</w:t>
      </w:r>
    </w:p>
    <w:p w:rsidR="00D3782D" w:rsidRPr="00BC6401" w:rsidRDefault="00D3782D" w:rsidP="002F49CA">
      <w:pPr>
        <w:spacing w:after="0"/>
        <w:jc w:val="center"/>
        <w:rPr>
          <w:rFonts w:ascii="Times New Roman" w:hAnsi="Times New Roman" w:cs="Times New Roman"/>
          <w:b/>
          <w:bCs/>
          <w:i/>
          <w:iCs/>
          <w:sz w:val="24"/>
          <w:szCs w:val="24"/>
          <w:u w:val="single"/>
        </w:rPr>
      </w:pPr>
    </w:p>
    <w:p w:rsidR="00D3782D" w:rsidRPr="00633EBA" w:rsidRDefault="00D3782D" w:rsidP="00F67277">
      <w:pPr>
        <w:spacing w:after="0" w:line="360" w:lineRule="auto"/>
        <w:rPr>
          <w:rFonts w:ascii="Times New Roman" w:hAnsi="Times New Roman" w:cs="Times New Roman"/>
          <w:sz w:val="24"/>
          <w:szCs w:val="24"/>
        </w:rPr>
      </w:pPr>
      <w:r w:rsidRPr="00BC6401">
        <w:rPr>
          <w:rFonts w:ascii="Times New Roman" w:hAnsi="Times New Roman" w:cs="Times New Roman"/>
          <w:sz w:val="24"/>
          <w:szCs w:val="24"/>
        </w:rPr>
        <w:tab/>
        <w:t xml:space="preserve">This </w:t>
      </w:r>
      <w:r w:rsidRPr="00633EBA">
        <w:rPr>
          <w:rFonts w:ascii="Times New Roman" w:hAnsi="Times New Roman" w:cs="Times New Roman"/>
          <w:b/>
          <w:bCs/>
          <w:sz w:val="24"/>
          <w:szCs w:val="24"/>
        </w:rPr>
        <w:t>AGREEMENT</w:t>
      </w:r>
      <w:r w:rsidRPr="00633EBA">
        <w:rPr>
          <w:rFonts w:ascii="Times New Roman" w:hAnsi="Times New Roman" w:cs="Times New Roman"/>
          <w:sz w:val="24"/>
          <w:szCs w:val="24"/>
        </w:rPr>
        <w:t xml:space="preserve"> is made between the </w:t>
      </w:r>
      <w:r w:rsidRPr="00633EBA">
        <w:rPr>
          <w:rFonts w:ascii="Times New Roman" w:hAnsi="Times New Roman" w:cs="Times New Roman"/>
          <w:b/>
          <w:bCs/>
          <w:sz w:val="24"/>
          <w:szCs w:val="24"/>
        </w:rPr>
        <w:t>Warren County School District</w:t>
      </w:r>
      <w:r w:rsidRPr="00633EBA">
        <w:rPr>
          <w:rFonts w:ascii="Times New Roman" w:hAnsi="Times New Roman" w:cs="Times New Roman"/>
          <w:sz w:val="24"/>
          <w:szCs w:val="24"/>
        </w:rPr>
        <w:t xml:space="preserve">, whose principle place of business is 185 Hospital Drive, Warren, Pennsylvania 16365 (hereinafter referred to as the “WCSD”) and </w:t>
      </w:r>
      <w:r w:rsidRPr="00633EBA">
        <w:rPr>
          <w:rFonts w:ascii="Times New Roman" w:hAnsi="Times New Roman" w:cs="Times New Roman"/>
          <w:b/>
          <w:bCs/>
          <w:sz w:val="24"/>
          <w:szCs w:val="24"/>
        </w:rPr>
        <w:t>The Forest Area School District</w:t>
      </w:r>
      <w:r w:rsidRPr="00633EBA">
        <w:rPr>
          <w:rFonts w:ascii="Times New Roman" w:hAnsi="Times New Roman" w:cs="Times New Roman"/>
          <w:sz w:val="24"/>
          <w:szCs w:val="24"/>
        </w:rPr>
        <w:t xml:space="preserve">, whose principle place of business is 22318 Route 62, Tionesta, Pennsylvania 16353 (hereinafter referred to as the “FASD”) </w:t>
      </w:r>
    </w:p>
    <w:p w:rsidR="00D3782D" w:rsidRPr="00BC6401" w:rsidRDefault="00D3782D" w:rsidP="002F49CA">
      <w:pPr>
        <w:spacing w:after="0"/>
        <w:rPr>
          <w:rFonts w:ascii="Times New Roman" w:hAnsi="Times New Roman" w:cs="Times New Roman"/>
          <w:sz w:val="24"/>
          <w:szCs w:val="24"/>
        </w:rPr>
      </w:pPr>
    </w:p>
    <w:p w:rsidR="00D3782D" w:rsidRPr="00BC6401" w:rsidRDefault="00D3782D" w:rsidP="00F67277">
      <w:pPr>
        <w:spacing w:after="0" w:line="360" w:lineRule="auto"/>
        <w:rPr>
          <w:rFonts w:ascii="Times New Roman" w:hAnsi="Times New Roman" w:cs="Times New Roman"/>
          <w:sz w:val="24"/>
          <w:szCs w:val="24"/>
        </w:rPr>
      </w:pPr>
      <w:r w:rsidRPr="00BC6401">
        <w:rPr>
          <w:rFonts w:ascii="Times New Roman" w:hAnsi="Times New Roman" w:cs="Times New Roman"/>
          <w:b/>
          <w:bCs/>
          <w:sz w:val="24"/>
          <w:szCs w:val="24"/>
        </w:rPr>
        <w:tab/>
        <w:t>WHEREAS</w:t>
      </w:r>
      <w:r w:rsidRPr="00BC6401">
        <w:rPr>
          <w:rFonts w:ascii="Times New Roman" w:hAnsi="Times New Roman" w:cs="Times New Roman"/>
          <w:sz w:val="24"/>
          <w:szCs w:val="24"/>
        </w:rPr>
        <w:t xml:space="preserve">,  </w:t>
      </w:r>
      <w:r>
        <w:rPr>
          <w:rFonts w:ascii="Times New Roman" w:hAnsi="Times New Roman" w:cs="Times New Roman"/>
          <w:sz w:val="24"/>
          <w:szCs w:val="24"/>
        </w:rPr>
        <w:t xml:space="preserve">the WCSD and the </w:t>
      </w:r>
      <w:r w:rsidRPr="00155AA4">
        <w:rPr>
          <w:rFonts w:ascii="Times New Roman" w:hAnsi="Times New Roman" w:cs="Times New Roman"/>
          <w:sz w:val="24"/>
          <w:szCs w:val="24"/>
        </w:rPr>
        <w:t>Children’s Center for Treatment and Education d/b/a/ Beacon Light Behavioral Health System</w:t>
      </w:r>
      <w:r>
        <w:rPr>
          <w:rFonts w:ascii="Times New Roman" w:hAnsi="Times New Roman" w:cs="Times New Roman"/>
          <w:sz w:val="24"/>
          <w:szCs w:val="24"/>
        </w:rPr>
        <w:t xml:space="preserve"> (hereinafter referred to as “the CCTE”) have entered into an Alternative Education Services Agreement (hereinafter referred to as the “AESA”), with said agreement being dated the ____ day of ____________, 2010</w:t>
      </w:r>
      <w:r w:rsidRPr="00BC6401">
        <w:rPr>
          <w:rFonts w:ascii="Times New Roman" w:hAnsi="Times New Roman" w:cs="Times New Roman"/>
          <w:sz w:val="24"/>
          <w:szCs w:val="24"/>
        </w:rPr>
        <w:t>; and</w:t>
      </w:r>
    </w:p>
    <w:p w:rsidR="00D3782D" w:rsidRPr="00BC6401" w:rsidRDefault="00D3782D" w:rsidP="002F49CA">
      <w:pPr>
        <w:spacing w:after="0"/>
        <w:rPr>
          <w:rFonts w:ascii="Times New Roman" w:hAnsi="Times New Roman" w:cs="Times New Roman"/>
          <w:sz w:val="24"/>
          <w:szCs w:val="24"/>
        </w:rPr>
      </w:pPr>
    </w:p>
    <w:p w:rsidR="00D3782D" w:rsidRDefault="00D3782D" w:rsidP="00051451">
      <w:pPr>
        <w:spacing w:before="72" w:after="180" w:line="240" w:lineRule="auto"/>
        <w:ind w:right="72"/>
        <w:jc w:val="both"/>
        <w:rPr>
          <w:rFonts w:ascii="Times New Roman" w:hAnsi="Times New Roman" w:cs="Times New Roman"/>
          <w:sz w:val="24"/>
          <w:szCs w:val="24"/>
        </w:rPr>
      </w:pPr>
      <w:r w:rsidRPr="00BC6401">
        <w:rPr>
          <w:rFonts w:ascii="Times New Roman" w:hAnsi="Times New Roman" w:cs="Times New Roman"/>
          <w:b/>
          <w:bCs/>
          <w:sz w:val="24"/>
          <w:szCs w:val="24"/>
        </w:rPr>
        <w:tab/>
        <w:t>WHEREAS</w:t>
      </w:r>
      <w:r w:rsidRPr="00BC6401">
        <w:rPr>
          <w:rFonts w:ascii="Times New Roman" w:hAnsi="Times New Roman" w:cs="Times New Roman"/>
          <w:sz w:val="24"/>
          <w:szCs w:val="24"/>
        </w:rPr>
        <w:t xml:space="preserve">, </w:t>
      </w:r>
      <w:r>
        <w:rPr>
          <w:rFonts w:ascii="Times New Roman" w:hAnsi="Times New Roman" w:cs="Times New Roman"/>
          <w:sz w:val="24"/>
          <w:szCs w:val="24"/>
        </w:rPr>
        <w:t xml:space="preserve">Section III(c) of the AESA states as follows:  </w:t>
      </w:r>
    </w:p>
    <w:p w:rsidR="00D3782D" w:rsidRDefault="00D3782D" w:rsidP="00051451">
      <w:pPr>
        <w:spacing w:before="72" w:after="18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T</w:t>
      </w:r>
      <w:r w:rsidRPr="00BC6401">
        <w:rPr>
          <w:rFonts w:ascii="Times New Roman" w:hAnsi="Times New Roman" w:cs="Times New Roman"/>
          <w:sz w:val="24"/>
          <w:szCs w:val="24"/>
        </w:rPr>
        <w:t xml:space="preserve">he number of students enrolled in the CCTE’s alternative education program at </w:t>
      </w:r>
      <w:r>
        <w:rPr>
          <w:rFonts w:ascii="Times New Roman" w:hAnsi="Times New Roman" w:cs="Times New Roman"/>
          <w:sz w:val="24"/>
          <w:szCs w:val="24"/>
        </w:rPr>
        <w:t>a</w:t>
      </w:r>
      <w:r w:rsidRPr="00BC6401">
        <w:rPr>
          <w:rFonts w:ascii="Times New Roman" w:hAnsi="Times New Roman" w:cs="Times New Roman"/>
          <w:sz w:val="24"/>
          <w:szCs w:val="24"/>
        </w:rPr>
        <w:t xml:space="preserve">ny one time shall not exceed </w:t>
      </w:r>
      <w:r>
        <w:rPr>
          <w:rFonts w:ascii="Times New Roman" w:hAnsi="Times New Roman" w:cs="Times New Roman"/>
          <w:sz w:val="24"/>
          <w:szCs w:val="24"/>
        </w:rPr>
        <w:t xml:space="preserve">25 in year one of this Agreement and 30 in year two of this Agreement.  </w:t>
      </w:r>
      <w:r w:rsidRPr="00BC6401">
        <w:rPr>
          <w:rFonts w:ascii="Times New Roman" w:hAnsi="Times New Roman" w:cs="Times New Roman"/>
          <w:sz w:val="24"/>
          <w:szCs w:val="24"/>
        </w:rPr>
        <w:t xml:space="preserve">In the event that a District has not used its allocated places in the program, it may sell </w:t>
      </w:r>
      <w:r>
        <w:rPr>
          <w:rFonts w:ascii="Times New Roman" w:hAnsi="Times New Roman" w:cs="Times New Roman"/>
          <w:sz w:val="24"/>
          <w:szCs w:val="24"/>
        </w:rPr>
        <w:t xml:space="preserve">any unused </w:t>
      </w:r>
      <w:r w:rsidRPr="00BC6401">
        <w:rPr>
          <w:rFonts w:ascii="Times New Roman" w:hAnsi="Times New Roman" w:cs="Times New Roman"/>
          <w:sz w:val="24"/>
          <w:szCs w:val="24"/>
        </w:rPr>
        <w:t>place to another district on an as needed basis, sell that place to another district on an ongoing basis, or pay the</w:t>
      </w:r>
      <w:r>
        <w:rPr>
          <w:rFonts w:ascii="Times New Roman" w:hAnsi="Times New Roman" w:cs="Times New Roman"/>
          <w:sz w:val="24"/>
          <w:szCs w:val="24"/>
        </w:rPr>
        <w:t xml:space="preserve"> </w:t>
      </w:r>
      <w:r w:rsidRPr="00BC6401">
        <w:rPr>
          <w:rFonts w:ascii="Times New Roman" w:hAnsi="Times New Roman" w:cs="Times New Roman"/>
          <w:sz w:val="24"/>
          <w:szCs w:val="24"/>
        </w:rPr>
        <w:t xml:space="preserve">cost of the unused place to the </w:t>
      </w:r>
      <w:r>
        <w:rPr>
          <w:rFonts w:ascii="Times New Roman" w:hAnsi="Times New Roman" w:cs="Times New Roman"/>
          <w:sz w:val="24"/>
          <w:szCs w:val="24"/>
        </w:rPr>
        <w:t xml:space="preserve">CCTE.  </w:t>
      </w:r>
    </w:p>
    <w:p w:rsidR="00D3782D" w:rsidRDefault="00D3782D" w:rsidP="00051451">
      <w:pPr>
        <w:spacing w:before="72" w:after="180" w:line="240" w:lineRule="auto"/>
        <w:ind w:left="720" w:right="720"/>
        <w:jc w:val="both"/>
        <w:rPr>
          <w:rFonts w:ascii="Times New Roman" w:hAnsi="Times New Roman" w:cs="Times New Roman"/>
          <w:sz w:val="24"/>
          <w:szCs w:val="24"/>
        </w:rPr>
      </w:pPr>
      <w:r>
        <w:rPr>
          <w:rFonts w:ascii="Times New Roman" w:hAnsi="Times New Roman" w:cs="Times New Roman"/>
          <w:sz w:val="24"/>
          <w:szCs w:val="24"/>
        </w:rPr>
        <w:t>and;</w:t>
      </w:r>
    </w:p>
    <w:p w:rsidR="00D3782D" w:rsidRDefault="00D3782D" w:rsidP="00F67277">
      <w:pPr>
        <w:spacing w:before="72" w:after="180"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b/>
          <w:bCs/>
          <w:sz w:val="24"/>
          <w:szCs w:val="24"/>
        </w:rPr>
        <w:t xml:space="preserve">WHEREAS, </w:t>
      </w:r>
      <w:r>
        <w:rPr>
          <w:rFonts w:ascii="Times New Roman" w:hAnsi="Times New Roman" w:cs="Times New Roman"/>
          <w:sz w:val="24"/>
          <w:szCs w:val="24"/>
        </w:rPr>
        <w:t xml:space="preserve">the WCSD, in accordance with Section III(c) of the AESA, desires to sell 5 unused places to the FASD for the 2010/2011 school year and the FASD desires to purchase said unused places.  </w:t>
      </w:r>
    </w:p>
    <w:p w:rsidR="00D3782D" w:rsidRDefault="00D3782D" w:rsidP="00F67277">
      <w:pPr>
        <w:spacing w:before="72" w:after="180" w:line="360" w:lineRule="auto"/>
        <w:jc w:val="both"/>
        <w:rPr>
          <w:rFonts w:ascii="Times New Roman" w:hAnsi="Times New Roman" w:cs="Times New Roman"/>
          <w:sz w:val="24"/>
          <w:szCs w:val="24"/>
        </w:rPr>
      </w:pPr>
      <w:r>
        <w:rPr>
          <w:rFonts w:ascii="Times New Roman" w:hAnsi="Times New Roman" w:cs="Times New Roman"/>
          <w:sz w:val="24"/>
          <w:szCs w:val="24"/>
        </w:rPr>
        <w:tab/>
      </w:r>
      <w:r w:rsidRPr="00BC6401">
        <w:rPr>
          <w:rFonts w:ascii="Times New Roman" w:hAnsi="Times New Roman" w:cs="Times New Roman"/>
          <w:b/>
          <w:bCs/>
          <w:sz w:val="24"/>
          <w:szCs w:val="24"/>
        </w:rPr>
        <w:t>NOW, THEREFORE</w:t>
      </w:r>
      <w:r w:rsidRPr="00BC6401">
        <w:rPr>
          <w:rFonts w:ascii="Times New Roman" w:hAnsi="Times New Roman" w:cs="Times New Roman"/>
          <w:sz w:val="24"/>
          <w:szCs w:val="24"/>
        </w:rPr>
        <w:t>, in consideration of the mutual promises contained herein, the Parties, intending to be bound hereby, mutually underst</w:t>
      </w:r>
      <w:r>
        <w:rPr>
          <w:rFonts w:ascii="Times New Roman" w:hAnsi="Times New Roman" w:cs="Times New Roman"/>
          <w:sz w:val="24"/>
          <w:szCs w:val="24"/>
        </w:rPr>
        <w:t xml:space="preserve">and and agree as </w:t>
      </w:r>
      <w:r w:rsidRPr="00BC6401">
        <w:rPr>
          <w:rFonts w:ascii="Times New Roman" w:hAnsi="Times New Roman" w:cs="Times New Roman"/>
          <w:sz w:val="24"/>
          <w:szCs w:val="24"/>
        </w:rPr>
        <w:t>follows:</w:t>
      </w:r>
    </w:p>
    <w:p w:rsidR="00D3782D" w:rsidRPr="003457F4" w:rsidRDefault="00D3782D" w:rsidP="003457F4">
      <w:pPr>
        <w:spacing w:after="0" w:line="360" w:lineRule="auto"/>
        <w:rPr>
          <w:rFonts w:ascii="Times New Roman" w:hAnsi="Times New Roman" w:cs="Times New Roman"/>
          <w:sz w:val="24"/>
          <w:szCs w:val="24"/>
        </w:rPr>
      </w:pPr>
      <w:r w:rsidRPr="008A46B2">
        <w:rPr>
          <w:rFonts w:ascii="Times New Roman" w:hAnsi="Times New Roman" w:cs="Times New Roman"/>
          <w:sz w:val="24"/>
          <w:szCs w:val="24"/>
        </w:rPr>
        <w:t>1.</w:t>
      </w:r>
      <w:r w:rsidRPr="008A46B2">
        <w:rPr>
          <w:rFonts w:ascii="Times New Roman" w:hAnsi="Times New Roman" w:cs="Times New Roman"/>
          <w:sz w:val="24"/>
          <w:szCs w:val="24"/>
        </w:rPr>
        <w:tab/>
        <w:t xml:space="preserve">The term of this Agreement, unless terminated earlier in accordance with this Agreement, shall </w:t>
      </w:r>
      <w:r>
        <w:rPr>
          <w:rFonts w:ascii="Times New Roman" w:hAnsi="Times New Roman" w:cs="Times New Roman"/>
          <w:sz w:val="24"/>
          <w:szCs w:val="24"/>
        </w:rPr>
        <w:t xml:space="preserve">commence on the date of execution of this Agreement and conclude on </w:t>
      </w:r>
      <w:r w:rsidRPr="008A46B2">
        <w:rPr>
          <w:rFonts w:ascii="Times New Roman" w:hAnsi="Times New Roman" w:cs="Times New Roman"/>
          <w:sz w:val="24"/>
          <w:szCs w:val="24"/>
        </w:rPr>
        <w:t>Ju</w:t>
      </w:r>
      <w:r>
        <w:rPr>
          <w:rFonts w:ascii="Times New Roman" w:hAnsi="Times New Roman" w:cs="Times New Roman"/>
          <w:sz w:val="24"/>
          <w:szCs w:val="24"/>
        </w:rPr>
        <w:t xml:space="preserve">ne 30, </w:t>
      </w:r>
      <w:r w:rsidRPr="008A46B2">
        <w:rPr>
          <w:rFonts w:ascii="Times New Roman" w:hAnsi="Times New Roman" w:cs="Times New Roman"/>
          <w:sz w:val="24"/>
          <w:szCs w:val="24"/>
        </w:rPr>
        <w:t>20</w:t>
      </w:r>
      <w:r>
        <w:rPr>
          <w:rFonts w:ascii="Times New Roman" w:hAnsi="Times New Roman" w:cs="Times New Roman"/>
          <w:sz w:val="24"/>
          <w:szCs w:val="24"/>
        </w:rPr>
        <w:t>1</w:t>
      </w:r>
      <w:r w:rsidRPr="008A46B2">
        <w:rPr>
          <w:rFonts w:ascii="Times New Roman" w:hAnsi="Times New Roman" w:cs="Times New Roman"/>
          <w:sz w:val="24"/>
          <w:szCs w:val="24"/>
        </w:rPr>
        <w:t xml:space="preserve">1.  In the event either Party shall default under or otherwise be in breach of any of the terms or conditions contained in this Agreement, the other Party shall have the right to terminate this Agreement upon 30 days written notice by certified mail to the defaulting/breaching Party.  </w:t>
      </w:r>
      <w:r>
        <w:rPr>
          <w:rFonts w:ascii="Times New Roman" w:hAnsi="Times New Roman" w:cs="Times New Roman"/>
          <w:sz w:val="24"/>
          <w:szCs w:val="24"/>
        </w:rPr>
        <w:t>Additionally, this Agreement shall automatically terminate, with no action being required by either Party, if either the</w:t>
      </w:r>
      <w:r w:rsidRPr="008A46B2">
        <w:rPr>
          <w:rFonts w:ascii="Times New Roman" w:hAnsi="Times New Roman" w:cs="Times New Roman"/>
          <w:sz w:val="24"/>
          <w:szCs w:val="24"/>
        </w:rPr>
        <w:t xml:space="preserve"> </w:t>
      </w:r>
      <w:r>
        <w:rPr>
          <w:rFonts w:ascii="Times New Roman" w:hAnsi="Times New Roman" w:cs="Times New Roman"/>
          <w:sz w:val="24"/>
          <w:szCs w:val="24"/>
        </w:rPr>
        <w:t xml:space="preserve">Alternative Education Services Agreement between the WCSD and the CCTE or the Alternative Education Services Agreement between the FASD and the CCTE is terminated for any reason.  </w:t>
      </w:r>
    </w:p>
    <w:p w:rsidR="00D3782D" w:rsidRPr="008A46B2" w:rsidRDefault="00D3782D" w:rsidP="008A46B2">
      <w:pPr>
        <w:spacing w:before="72" w:after="180" w:line="360" w:lineRule="auto"/>
        <w:jc w:val="both"/>
        <w:rPr>
          <w:rFonts w:ascii="Times New Roman" w:hAnsi="Times New Roman" w:cs="Times New Roman"/>
          <w:sz w:val="24"/>
          <w:szCs w:val="24"/>
        </w:rPr>
      </w:pPr>
      <w:r w:rsidRPr="008A46B2">
        <w:rPr>
          <w:rFonts w:ascii="Times New Roman" w:hAnsi="Times New Roman" w:cs="Times New Roman"/>
          <w:sz w:val="24"/>
          <w:szCs w:val="24"/>
        </w:rPr>
        <w:t>2.</w:t>
      </w:r>
      <w:r w:rsidRPr="008A46B2">
        <w:rPr>
          <w:rFonts w:ascii="Times New Roman" w:hAnsi="Times New Roman" w:cs="Times New Roman"/>
          <w:sz w:val="24"/>
          <w:szCs w:val="24"/>
        </w:rPr>
        <w:tab/>
        <w:t xml:space="preserve">The WCSD, in accordance with Section III(c) of the AESA, agrees to sell to the FASD 5 unused places in the CCTE’s  Alternative Education Program for the 2010/2011 school year.  </w:t>
      </w:r>
    </w:p>
    <w:p w:rsidR="00D3782D" w:rsidRDefault="00D3782D" w:rsidP="008A46B2">
      <w:pPr>
        <w:spacing w:before="72" w:after="180" w:line="360" w:lineRule="auto"/>
        <w:jc w:val="both"/>
        <w:rPr>
          <w:rFonts w:ascii="Times New Roman" w:hAnsi="Times New Roman" w:cs="Times New Roman"/>
          <w:sz w:val="24"/>
          <w:szCs w:val="24"/>
        </w:rPr>
      </w:pPr>
      <w:r w:rsidRPr="008A46B2">
        <w:rPr>
          <w:rFonts w:ascii="Times New Roman" w:hAnsi="Times New Roman" w:cs="Times New Roman"/>
          <w:sz w:val="24"/>
          <w:szCs w:val="24"/>
        </w:rPr>
        <w:t xml:space="preserve">3. </w:t>
      </w:r>
      <w:r w:rsidRPr="008A46B2">
        <w:rPr>
          <w:rFonts w:ascii="Times New Roman" w:hAnsi="Times New Roman" w:cs="Times New Roman"/>
          <w:sz w:val="24"/>
          <w:szCs w:val="24"/>
        </w:rPr>
        <w:tab/>
      </w:r>
      <w:r w:rsidRPr="008A46B2">
        <w:rPr>
          <w:rFonts w:ascii="Times New Roman" w:hAnsi="Times New Roman" w:cs="Times New Roman"/>
          <w:color w:val="000000"/>
          <w:sz w:val="24"/>
          <w:szCs w:val="24"/>
        </w:rPr>
        <w:t xml:space="preserve">In exchange for the unused places, the FASD </w:t>
      </w:r>
      <w:r w:rsidRPr="008A46B2">
        <w:rPr>
          <w:rFonts w:ascii="Times New Roman" w:hAnsi="Times New Roman" w:cs="Times New Roman"/>
          <w:sz w:val="24"/>
          <w:szCs w:val="24"/>
        </w:rPr>
        <w:t xml:space="preserve">shall pay the WCSD </w:t>
      </w:r>
      <w:r>
        <w:rPr>
          <w:rFonts w:ascii="Times New Roman" w:hAnsi="Times New Roman" w:cs="Times New Roman"/>
          <w:sz w:val="24"/>
          <w:szCs w:val="24"/>
        </w:rPr>
        <w:t>SIXTY THOUSAND DOLLARS (</w:t>
      </w:r>
      <w:r w:rsidRPr="008A46B2">
        <w:rPr>
          <w:rFonts w:ascii="Times New Roman" w:hAnsi="Times New Roman" w:cs="Times New Roman"/>
          <w:sz w:val="24"/>
          <w:szCs w:val="24"/>
        </w:rPr>
        <w:t>$</w:t>
      </w:r>
      <w:r>
        <w:rPr>
          <w:rFonts w:ascii="Times New Roman" w:hAnsi="Times New Roman" w:cs="Times New Roman"/>
          <w:sz w:val="24"/>
          <w:szCs w:val="24"/>
        </w:rPr>
        <w:t xml:space="preserve">60,000), </w:t>
      </w:r>
      <w:r w:rsidRPr="008A46B2">
        <w:rPr>
          <w:rFonts w:ascii="Times New Roman" w:hAnsi="Times New Roman" w:cs="Times New Roman"/>
          <w:sz w:val="24"/>
          <w:szCs w:val="24"/>
        </w:rPr>
        <w:t xml:space="preserve">with one half of </w:t>
      </w:r>
      <w:r>
        <w:rPr>
          <w:rFonts w:ascii="Times New Roman" w:hAnsi="Times New Roman" w:cs="Times New Roman"/>
          <w:sz w:val="24"/>
          <w:szCs w:val="24"/>
        </w:rPr>
        <w:t xml:space="preserve">the $60,000 </w:t>
      </w:r>
      <w:r w:rsidRPr="008A46B2">
        <w:rPr>
          <w:rFonts w:ascii="Times New Roman" w:hAnsi="Times New Roman" w:cs="Times New Roman"/>
          <w:sz w:val="24"/>
          <w:szCs w:val="24"/>
        </w:rPr>
        <w:t xml:space="preserve">amount being due and payable on or before </w:t>
      </w:r>
      <w:r>
        <w:rPr>
          <w:rFonts w:ascii="Times New Roman" w:hAnsi="Times New Roman" w:cs="Times New Roman"/>
          <w:sz w:val="24"/>
          <w:szCs w:val="24"/>
        </w:rPr>
        <w:t xml:space="preserve">October </w:t>
      </w:r>
      <w:r w:rsidRPr="008A46B2">
        <w:rPr>
          <w:rFonts w:ascii="Times New Roman" w:hAnsi="Times New Roman" w:cs="Times New Roman"/>
          <w:sz w:val="24"/>
          <w:szCs w:val="24"/>
        </w:rPr>
        <w:t>1</w:t>
      </w:r>
      <w:r>
        <w:rPr>
          <w:rFonts w:ascii="Times New Roman" w:hAnsi="Times New Roman" w:cs="Times New Roman"/>
          <w:sz w:val="24"/>
          <w:szCs w:val="24"/>
        </w:rPr>
        <w:t xml:space="preserve">, 2010, </w:t>
      </w:r>
      <w:r w:rsidRPr="008A46B2">
        <w:rPr>
          <w:rFonts w:ascii="Times New Roman" w:hAnsi="Times New Roman" w:cs="Times New Roman"/>
          <w:sz w:val="24"/>
          <w:szCs w:val="24"/>
        </w:rPr>
        <w:t xml:space="preserve">and the remaining one half of </w:t>
      </w:r>
      <w:r>
        <w:rPr>
          <w:rFonts w:ascii="Times New Roman" w:hAnsi="Times New Roman" w:cs="Times New Roman"/>
          <w:sz w:val="24"/>
          <w:szCs w:val="24"/>
        </w:rPr>
        <w:t xml:space="preserve">the $60,000 </w:t>
      </w:r>
      <w:r w:rsidRPr="008A46B2">
        <w:rPr>
          <w:rFonts w:ascii="Times New Roman" w:hAnsi="Times New Roman" w:cs="Times New Roman"/>
          <w:sz w:val="24"/>
          <w:szCs w:val="24"/>
        </w:rPr>
        <w:t xml:space="preserve">amount being due and payable on or before </w:t>
      </w:r>
      <w:r>
        <w:rPr>
          <w:rFonts w:ascii="Times New Roman" w:hAnsi="Times New Roman" w:cs="Times New Roman"/>
          <w:sz w:val="24"/>
          <w:szCs w:val="24"/>
        </w:rPr>
        <w:t xml:space="preserve">March 1, 2011.  The Parties agree that the $60,000 amount shall be paid in full, regardless of whether all 5 of the places are actually utilized by the FASD.  However, notwithstanding the preceding sentence, the Parties agree that, in the event this Agreement is terminated prior to June 30, 2011, for any reason, the $60,000 amount shall be pro-rated as of the date of termination, with the FASD paying $337.08 per school day for each of the FASD’s 178 school days (on which students attend) that this Agreement is in effect.  Any amount paid by the FASD that is in excess of this amount shall be refunded to the FASD within 45 days of the date of said termination.   </w:t>
      </w:r>
    </w:p>
    <w:p w:rsidR="00D3782D" w:rsidRPr="008A46B2" w:rsidRDefault="00D3782D" w:rsidP="008A46B2">
      <w:pPr>
        <w:spacing w:before="72" w:after="180" w:line="360" w:lineRule="auto"/>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The FASD shall be solely responsible, financially and otherwise, for transporting its students to and from the designated site of the Alternative Education Program, with said site being located at 119 Central Avenue in Warren, Pennsylvania.</w:t>
      </w:r>
    </w:p>
    <w:p w:rsidR="00D3782D" w:rsidRPr="008A46B2" w:rsidRDefault="00D3782D" w:rsidP="008A46B2">
      <w:pPr>
        <w:spacing w:before="72" w:after="180" w:line="360" w:lineRule="auto"/>
        <w:jc w:val="both"/>
        <w:rPr>
          <w:rFonts w:ascii="Times New Roman" w:hAnsi="Times New Roman" w:cs="Times New Roman"/>
          <w:sz w:val="24"/>
          <w:szCs w:val="24"/>
        </w:rPr>
      </w:pPr>
      <w:r>
        <w:rPr>
          <w:rFonts w:ascii="Times New Roman" w:hAnsi="Times New Roman" w:cs="Times New Roman"/>
          <w:sz w:val="24"/>
          <w:szCs w:val="24"/>
        </w:rPr>
        <w:t>5</w:t>
      </w:r>
      <w:r w:rsidRPr="008A46B2">
        <w:rPr>
          <w:rFonts w:ascii="Times New Roman" w:hAnsi="Times New Roman" w:cs="Times New Roman"/>
          <w:sz w:val="24"/>
          <w:szCs w:val="24"/>
        </w:rPr>
        <w:t>.</w:t>
      </w:r>
      <w:r w:rsidRPr="008A46B2">
        <w:rPr>
          <w:rFonts w:ascii="Times New Roman" w:hAnsi="Times New Roman" w:cs="Times New Roman"/>
          <w:sz w:val="24"/>
          <w:szCs w:val="24"/>
        </w:rPr>
        <w:tab/>
        <w:t xml:space="preserve">The FASD shall defend, indemnify, hold free and save harmless the WCSD, its employees, officers, agents, and Board Members from any loss, actions, demands, suits, judgments and claims of any kind (and regardless of when any claims are asserted), including any expense, reasonable attorneys’ fees or costs incident thereto, filed or presented by any person or entity in connection with, arising from or in relation to the acts or omissions of the FASD, its officers, employees, agents, </w:t>
      </w:r>
      <w:r>
        <w:rPr>
          <w:rFonts w:ascii="Times New Roman" w:hAnsi="Times New Roman" w:cs="Times New Roman"/>
          <w:sz w:val="24"/>
          <w:szCs w:val="24"/>
        </w:rPr>
        <w:t xml:space="preserve">or </w:t>
      </w:r>
      <w:r w:rsidRPr="008A46B2">
        <w:rPr>
          <w:rFonts w:ascii="Times New Roman" w:hAnsi="Times New Roman" w:cs="Times New Roman"/>
          <w:sz w:val="24"/>
          <w:szCs w:val="24"/>
        </w:rPr>
        <w:t>representatives</w:t>
      </w:r>
      <w:r>
        <w:rPr>
          <w:rFonts w:ascii="Times New Roman" w:hAnsi="Times New Roman" w:cs="Times New Roman"/>
          <w:sz w:val="24"/>
          <w:szCs w:val="24"/>
        </w:rPr>
        <w:t xml:space="preserve"> </w:t>
      </w:r>
      <w:r w:rsidRPr="008A46B2">
        <w:rPr>
          <w:rFonts w:ascii="Times New Roman" w:hAnsi="Times New Roman" w:cs="Times New Roman"/>
          <w:sz w:val="24"/>
          <w:szCs w:val="24"/>
        </w:rPr>
        <w:t>during the performance of this Agreement.  The FASD’s obligations in accordance with this provision shall survive the termination of this Agreement.</w:t>
      </w:r>
    </w:p>
    <w:p w:rsidR="00D3782D" w:rsidRPr="008A46B2" w:rsidRDefault="00D3782D" w:rsidP="008A46B2">
      <w:pPr>
        <w:spacing w:line="360" w:lineRule="auto"/>
        <w:rPr>
          <w:rFonts w:ascii="Times New Roman" w:hAnsi="Times New Roman" w:cs="Times New Roman"/>
          <w:sz w:val="24"/>
          <w:szCs w:val="24"/>
        </w:rPr>
      </w:pPr>
      <w:r>
        <w:rPr>
          <w:rFonts w:ascii="Times New Roman" w:hAnsi="Times New Roman" w:cs="Times New Roman"/>
          <w:sz w:val="24"/>
          <w:szCs w:val="24"/>
        </w:rPr>
        <w:t>6</w:t>
      </w:r>
      <w:r w:rsidRPr="008A46B2">
        <w:rPr>
          <w:rFonts w:ascii="Times New Roman" w:hAnsi="Times New Roman" w:cs="Times New Roman"/>
          <w:sz w:val="24"/>
          <w:szCs w:val="24"/>
        </w:rPr>
        <w:t>.</w:t>
      </w:r>
      <w:r w:rsidRPr="008A46B2">
        <w:rPr>
          <w:rFonts w:ascii="Times New Roman" w:hAnsi="Times New Roman" w:cs="Times New Roman"/>
          <w:sz w:val="24"/>
          <w:szCs w:val="24"/>
        </w:rPr>
        <w:tab/>
        <w:t xml:space="preserve">The WCSD shall defend, indemnify, hold free and save harmless the FASD, its employees, officers, agents, and Board Members from any loss, actions, demands, suits, judgments and claims of any kind (and regardless of when any claims are asserted), including any expense, reasonable attorneys’ fees or costs incident thereto, filed or presented by any person or entity in connection with, arising from or in relation to the acts or omissions of the WCSD, its officers, employees, agents, </w:t>
      </w:r>
      <w:r>
        <w:rPr>
          <w:rFonts w:ascii="Times New Roman" w:hAnsi="Times New Roman" w:cs="Times New Roman"/>
          <w:sz w:val="24"/>
          <w:szCs w:val="24"/>
        </w:rPr>
        <w:t xml:space="preserve">or </w:t>
      </w:r>
      <w:r w:rsidRPr="008A46B2">
        <w:rPr>
          <w:rFonts w:ascii="Times New Roman" w:hAnsi="Times New Roman" w:cs="Times New Roman"/>
          <w:sz w:val="24"/>
          <w:szCs w:val="24"/>
        </w:rPr>
        <w:t>representatives</w:t>
      </w:r>
      <w:r>
        <w:rPr>
          <w:rFonts w:ascii="Times New Roman" w:hAnsi="Times New Roman" w:cs="Times New Roman"/>
          <w:sz w:val="24"/>
          <w:szCs w:val="24"/>
        </w:rPr>
        <w:t xml:space="preserve"> </w:t>
      </w:r>
      <w:r w:rsidRPr="008A46B2">
        <w:rPr>
          <w:rFonts w:ascii="Times New Roman" w:hAnsi="Times New Roman" w:cs="Times New Roman"/>
          <w:sz w:val="24"/>
          <w:szCs w:val="24"/>
        </w:rPr>
        <w:t>during the performance of this Agreement.  The WCSD’s obligations in accordance with this provision shall survive the termination of this Agreement.</w:t>
      </w:r>
    </w:p>
    <w:p w:rsidR="00D3782D" w:rsidRPr="008A46B2" w:rsidRDefault="00D3782D" w:rsidP="008A46B2">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Pr="008A46B2">
        <w:rPr>
          <w:rFonts w:ascii="Times New Roman" w:hAnsi="Times New Roman" w:cs="Times New Roman"/>
          <w:sz w:val="24"/>
          <w:szCs w:val="24"/>
        </w:rPr>
        <w:t>.</w:t>
      </w:r>
      <w:r w:rsidRPr="008A46B2">
        <w:rPr>
          <w:rFonts w:ascii="Times New Roman" w:hAnsi="Times New Roman" w:cs="Times New Roman"/>
          <w:sz w:val="24"/>
          <w:szCs w:val="24"/>
        </w:rPr>
        <w:tab/>
        <w:t xml:space="preserve">The Parties agree that they conduct completely separate businesses or affairs, are separate entities, are not partners or joint venturers in any sense whatsoever.  </w:t>
      </w:r>
    </w:p>
    <w:p w:rsidR="00D3782D" w:rsidRDefault="00D3782D" w:rsidP="008A46B2">
      <w:pPr>
        <w:spacing w:line="360" w:lineRule="auto"/>
        <w:jc w:val="both"/>
        <w:rPr>
          <w:rFonts w:ascii="Times New Roman" w:hAnsi="Times New Roman" w:cs="Times New Roman"/>
          <w:color w:val="000000"/>
          <w:sz w:val="24"/>
          <w:szCs w:val="24"/>
        </w:rPr>
      </w:pPr>
      <w:r>
        <w:rPr>
          <w:rFonts w:ascii="Times New Roman" w:hAnsi="Times New Roman" w:cs="Times New Roman"/>
          <w:sz w:val="24"/>
          <w:szCs w:val="24"/>
        </w:rPr>
        <w:t>8</w:t>
      </w:r>
      <w:r w:rsidRPr="008A46B2">
        <w:rPr>
          <w:rFonts w:ascii="Times New Roman" w:hAnsi="Times New Roman" w:cs="Times New Roman"/>
          <w:sz w:val="24"/>
          <w:szCs w:val="24"/>
        </w:rPr>
        <w:t>.</w:t>
      </w:r>
      <w:r w:rsidRPr="008A46B2">
        <w:rPr>
          <w:rFonts w:ascii="Times New Roman" w:hAnsi="Times New Roman" w:cs="Times New Roman"/>
          <w:sz w:val="24"/>
          <w:szCs w:val="24"/>
        </w:rPr>
        <w:tab/>
        <w:t>Neither t</w:t>
      </w:r>
      <w:r w:rsidRPr="008A46B2">
        <w:rPr>
          <w:rFonts w:ascii="Times New Roman" w:hAnsi="Times New Roman" w:cs="Times New Roman"/>
          <w:color w:val="000000"/>
          <w:sz w:val="24"/>
          <w:szCs w:val="24"/>
        </w:rPr>
        <w:t xml:space="preserve">he Agreement nor any of the FASD’s rights or obligations under this Agreement  may be assigned to any other party without the prior written consent of the WCSD.    </w:t>
      </w:r>
    </w:p>
    <w:p w:rsidR="00D3782D" w:rsidRPr="008A46B2" w:rsidRDefault="00D3782D" w:rsidP="008A46B2">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8A46B2">
        <w:rPr>
          <w:rFonts w:ascii="Times New Roman" w:hAnsi="Times New Roman" w:cs="Times New Roman"/>
          <w:sz w:val="24"/>
          <w:szCs w:val="24"/>
        </w:rPr>
        <w:t>.</w:t>
      </w:r>
      <w:r w:rsidRPr="008A46B2">
        <w:rPr>
          <w:rFonts w:ascii="Times New Roman" w:hAnsi="Times New Roman" w:cs="Times New Roman"/>
          <w:sz w:val="24"/>
          <w:szCs w:val="24"/>
        </w:rPr>
        <w:tab/>
        <w:t xml:space="preserve">Any notice required under this Agreement shall be given to:  </w:t>
      </w:r>
    </w:p>
    <w:p w:rsidR="00D3782D" w:rsidRPr="008A46B2" w:rsidRDefault="00D3782D" w:rsidP="008A46B2">
      <w:pPr>
        <w:spacing w:line="360" w:lineRule="auto"/>
        <w:jc w:val="both"/>
        <w:rPr>
          <w:rFonts w:ascii="Times New Roman" w:hAnsi="Times New Roman" w:cs="Times New Roman"/>
          <w:sz w:val="24"/>
          <w:szCs w:val="24"/>
        </w:rPr>
      </w:pPr>
      <w:r w:rsidRPr="008A46B2">
        <w:rPr>
          <w:rFonts w:ascii="Times New Roman" w:hAnsi="Times New Roman" w:cs="Times New Roman"/>
          <w:sz w:val="24"/>
          <w:szCs w:val="24"/>
        </w:rPr>
        <w:tab/>
      </w:r>
      <w:r w:rsidRPr="008A46B2">
        <w:rPr>
          <w:rFonts w:ascii="Times New Roman" w:hAnsi="Times New Roman" w:cs="Times New Roman"/>
          <w:sz w:val="24"/>
          <w:szCs w:val="24"/>
        </w:rPr>
        <w:tab/>
        <w:t xml:space="preserve">(a) If to the WCSD, to: The Superintendent; 185 Hospital Drive; North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A46B2">
        <w:rPr>
          <w:rFonts w:ascii="Times New Roman" w:hAnsi="Times New Roman" w:cs="Times New Roman"/>
          <w:sz w:val="24"/>
          <w:szCs w:val="24"/>
        </w:rPr>
        <w:t>Warren, PA 16365; (814) 723-3445</w:t>
      </w:r>
    </w:p>
    <w:p w:rsidR="00D3782D" w:rsidRPr="008A46B2" w:rsidRDefault="00D3782D" w:rsidP="008A46B2">
      <w:pPr>
        <w:spacing w:line="360" w:lineRule="auto"/>
        <w:jc w:val="both"/>
        <w:rPr>
          <w:rFonts w:ascii="Times New Roman" w:hAnsi="Times New Roman" w:cs="Times New Roman"/>
          <w:sz w:val="24"/>
          <w:szCs w:val="24"/>
        </w:rPr>
      </w:pPr>
      <w:r w:rsidRPr="008A46B2">
        <w:rPr>
          <w:rFonts w:ascii="Times New Roman" w:hAnsi="Times New Roman" w:cs="Times New Roman"/>
          <w:sz w:val="24"/>
          <w:szCs w:val="24"/>
        </w:rPr>
        <w:tab/>
      </w:r>
      <w:r w:rsidRPr="008A46B2">
        <w:rPr>
          <w:rFonts w:ascii="Times New Roman" w:hAnsi="Times New Roman" w:cs="Times New Roman"/>
          <w:sz w:val="24"/>
          <w:szCs w:val="24"/>
        </w:rPr>
        <w:tab/>
        <w:t xml:space="preserve">If to the  FASD, to: The Superintendent; 22318 Route 62; Tionesta, PA 16353;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A46B2">
        <w:rPr>
          <w:rFonts w:ascii="Times New Roman" w:hAnsi="Times New Roman" w:cs="Times New Roman"/>
          <w:sz w:val="24"/>
          <w:szCs w:val="24"/>
        </w:rPr>
        <w:t>(814) 755-4491</w:t>
      </w:r>
    </w:p>
    <w:p w:rsidR="00D3782D" w:rsidRPr="008A46B2" w:rsidRDefault="00D3782D" w:rsidP="008A46B2">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Pr="008A46B2">
        <w:rPr>
          <w:rFonts w:ascii="Times New Roman" w:hAnsi="Times New Roman" w:cs="Times New Roman"/>
          <w:sz w:val="24"/>
          <w:szCs w:val="24"/>
        </w:rPr>
        <w:t>.</w:t>
      </w:r>
      <w:r w:rsidRPr="008A46B2">
        <w:rPr>
          <w:rFonts w:ascii="Times New Roman" w:hAnsi="Times New Roman" w:cs="Times New Roman"/>
          <w:sz w:val="24"/>
          <w:szCs w:val="24"/>
        </w:rPr>
        <w:tab/>
        <w:t>There are no understandings between the Parties regarding this Agreement other than those set forth in this Agreement, and there have been no promises, inducements, or commitments made in conjunction with this Agreement which are not explicitly set forth herein. This Agreement may be amended, modified, or waived only by writte</w:t>
      </w:r>
      <w:r>
        <w:rPr>
          <w:rFonts w:ascii="Times New Roman" w:hAnsi="Times New Roman" w:cs="Times New Roman"/>
          <w:sz w:val="24"/>
          <w:szCs w:val="24"/>
        </w:rPr>
        <w:t xml:space="preserve">n agreement signed by both Parties.  </w:t>
      </w:r>
    </w:p>
    <w:p w:rsidR="00D3782D" w:rsidRPr="008A46B2" w:rsidRDefault="00D3782D" w:rsidP="008A46B2">
      <w:pPr>
        <w:pStyle w:val="NormalWeb"/>
        <w:spacing w:line="360" w:lineRule="auto"/>
        <w:jc w:val="both"/>
      </w:pPr>
      <w:r w:rsidRPr="008A46B2">
        <w:t>1</w:t>
      </w:r>
      <w:r>
        <w:t>1</w:t>
      </w:r>
      <w:r w:rsidRPr="008A46B2">
        <w:t xml:space="preserve">. </w:t>
      </w:r>
      <w:r w:rsidRPr="008A46B2">
        <w:tab/>
        <w:t xml:space="preserve">If any paragraph or term of this Agreement is deemed to be unlawful, invalid, or unenforceable, the remainder of this Agreement shall remain in full force and effect and shall remain binding on the </w:t>
      </w:r>
      <w:r>
        <w:t>P</w:t>
      </w:r>
      <w:r w:rsidRPr="008A46B2">
        <w:t>arties hereto.</w:t>
      </w:r>
    </w:p>
    <w:p w:rsidR="00D3782D" w:rsidRPr="008A46B2" w:rsidRDefault="00D3782D" w:rsidP="008A46B2">
      <w:pPr>
        <w:pStyle w:val="NormalWeb"/>
        <w:spacing w:line="360" w:lineRule="auto"/>
        <w:jc w:val="both"/>
      </w:pPr>
      <w:r w:rsidRPr="008A46B2">
        <w:t>1</w:t>
      </w:r>
      <w:r>
        <w:t>2</w:t>
      </w:r>
      <w:r w:rsidRPr="008A46B2">
        <w:t>.</w:t>
      </w:r>
      <w:r w:rsidRPr="008A46B2">
        <w:tab/>
        <w:t>The Parties acknowledge that this Agreement was prepared at their mutual request by Christopher M. Byham, Esq. and that, in preparing this Agreement, Mr. Byham did not serve as an advocate for either Party, but rather drafted the terms and conditions that had already been mutually agreed to by the Parties.  The Parties further acknowledge that they have waived any conflict of interest that may be associated with Mr. Byham preparing this Agreement</w:t>
      </w:r>
      <w:r>
        <w:t xml:space="preserve"> on behalf of both Parties</w:t>
      </w:r>
      <w:r w:rsidRPr="008A46B2">
        <w:t xml:space="preserve">.  </w:t>
      </w:r>
      <w:r>
        <w:t>T</w:t>
      </w:r>
      <w:r w:rsidRPr="008A46B2">
        <w:t xml:space="preserve">he Parties acknowledge that this Agreement has been prepared by the combined efforts of the Parties hereto and agree that the language used herein is not to be construed either in favor or against any Party hereto.  </w:t>
      </w:r>
      <w:r>
        <w:t xml:space="preserve">Last, the Parties agree that, in the event of any dispute between the Parties regarding this Agreement, </w:t>
      </w:r>
      <w:r w:rsidRPr="008A46B2">
        <w:t>Christopher M. Byham, Esq</w:t>
      </w:r>
      <w:r>
        <w:t xml:space="preserve">. will not represent either Party and both Parties will be required to obtain independent counsel relative to said dispute </w:t>
      </w:r>
    </w:p>
    <w:p w:rsidR="00D3782D" w:rsidRPr="008A46B2" w:rsidRDefault="00D3782D" w:rsidP="008A46B2">
      <w:pPr>
        <w:spacing w:line="360" w:lineRule="auto"/>
        <w:rPr>
          <w:rFonts w:ascii="Times New Roman" w:hAnsi="Times New Roman" w:cs="Times New Roman"/>
          <w:sz w:val="24"/>
          <w:szCs w:val="24"/>
        </w:rPr>
      </w:pPr>
      <w:r w:rsidRPr="008A46B2">
        <w:rPr>
          <w:rFonts w:ascii="Times New Roman" w:hAnsi="Times New Roman" w:cs="Times New Roman"/>
          <w:b/>
          <w:bCs/>
          <w:sz w:val="24"/>
          <w:szCs w:val="24"/>
        </w:rPr>
        <w:tab/>
        <w:t>IN WITNESS WHEREOF</w:t>
      </w:r>
      <w:r w:rsidRPr="008A46B2">
        <w:rPr>
          <w:rFonts w:ascii="Times New Roman" w:hAnsi="Times New Roman" w:cs="Times New Roman"/>
          <w:sz w:val="24"/>
          <w:szCs w:val="24"/>
        </w:rPr>
        <w:t>, the authorized representatives of the Parties have executed this Agreement as of the date previously indicated.</w:t>
      </w:r>
    </w:p>
    <w:p w:rsidR="00D3782D" w:rsidRPr="008A46B2" w:rsidRDefault="00D3782D" w:rsidP="008A46B2">
      <w:pPr>
        <w:spacing w:line="360" w:lineRule="auto"/>
        <w:jc w:val="both"/>
        <w:rPr>
          <w:rFonts w:ascii="Times New Roman" w:hAnsi="Times New Roman" w:cs="Times New Roman"/>
          <w:sz w:val="24"/>
          <w:szCs w:val="24"/>
        </w:rPr>
      </w:pPr>
      <w:r w:rsidRPr="008A46B2">
        <w:rPr>
          <w:rFonts w:ascii="Times New Roman" w:hAnsi="Times New Roman" w:cs="Times New Roman"/>
          <w:b/>
          <w:bCs/>
          <w:sz w:val="24"/>
          <w:szCs w:val="24"/>
        </w:rPr>
        <w:t>ATTEST:</w:t>
      </w:r>
      <w:r w:rsidRPr="008A46B2">
        <w:rPr>
          <w:rFonts w:ascii="Times New Roman" w:hAnsi="Times New Roman" w:cs="Times New Roman"/>
          <w:b/>
          <w:bCs/>
          <w:sz w:val="24"/>
          <w:szCs w:val="24"/>
        </w:rPr>
        <w:tab/>
        <w:t>(SEAL)</w:t>
      </w:r>
      <w:r w:rsidRPr="008A46B2">
        <w:rPr>
          <w:rFonts w:ascii="Times New Roman" w:hAnsi="Times New Roman" w:cs="Times New Roman"/>
          <w:b/>
          <w:bCs/>
          <w:sz w:val="24"/>
          <w:szCs w:val="24"/>
        </w:rPr>
        <w:tab/>
      </w:r>
      <w:r w:rsidRPr="008A46B2">
        <w:rPr>
          <w:rFonts w:ascii="Times New Roman" w:hAnsi="Times New Roman" w:cs="Times New Roman"/>
          <w:b/>
          <w:bCs/>
          <w:sz w:val="24"/>
          <w:szCs w:val="24"/>
        </w:rPr>
        <w:tab/>
      </w:r>
      <w:r w:rsidRPr="008A46B2">
        <w:rPr>
          <w:rFonts w:ascii="Times New Roman" w:hAnsi="Times New Roman" w:cs="Times New Roman"/>
          <w:b/>
          <w:bCs/>
          <w:sz w:val="24"/>
          <w:szCs w:val="24"/>
        </w:rPr>
        <w:tab/>
      </w:r>
      <w:r w:rsidRPr="008A46B2">
        <w:rPr>
          <w:rFonts w:ascii="Times New Roman" w:hAnsi="Times New Roman" w:cs="Times New Roman"/>
          <w:sz w:val="24"/>
          <w:szCs w:val="24"/>
        </w:rPr>
        <w:t>WARREN COUNTY SCHOOL DISTRICT</w:t>
      </w:r>
    </w:p>
    <w:p w:rsidR="00D3782D" w:rsidRPr="008A46B2" w:rsidRDefault="00D3782D" w:rsidP="008A46B2">
      <w:pPr>
        <w:spacing w:line="360" w:lineRule="auto"/>
        <w:jc w:val="both"/>
        <w:rPr>
          <w:rFonts w:ascii="Times New Roman" w:hAnsi="Times New Roman" w:cs="Times New Roman"/>
          <w:sz w:val="24"/>
          <w:szCs w:val="24"/>
        </w:rPr>
      </w:pPr>
      <w:r w:rsidRPr="008A46B2">
        <w:rPr>
          <w:rFonts w:ascii="Times New Roman" w:hAnsi="Times New Roman" w:cs="Times New Roman"/>
          <w:sz w:val="24"/>
          <w:szCs w:val="24"/>
        </w:rPr>
        <w:t>___________________________</w:t>
      </w:r>
      <w:r w:rsidRPr="008A46B2">
        <w:rPr>
          <w:rFonts w:ascii="Times New Roman" w:hAnsi="Times New Roman" w:cs="Times New Roman"/>
          <w:sz w:val="24"/>
          <w:szCs w:val="24"/>
        </w:rPr>
        <w:tab/>
      </w:r>
      <w:r w:rsidRPr="008A46B2">
        <w:rPr>
          <w:rFonts w:ascii="Times New Roman" w:hAnsi="Times New Roman" w:cs="Times New Roman"/>
          <w:sz w:val="24"/>
          <w:szCs w:val="24"/>
        </w:rPr>
        <w:tab/>
        <w:t xml:space="preserve">_____________________________(SEAL)      Board Secretary                                              Board President                        </w:t>
      </w:r>
    </w:p>
    <w:p w:rsidR="00D3782D" w:rsidRPr="008A46B2" w:rsidRDefault="00D3782D" w:rsidP="008A46B2">
      <w:pPr>
        <w:spacing w:line="360" w:lineRule="auto"/>
        <w:jc w:val="both"/>
        <w:rPr>
          <w:rFonts w:ascii="Times New Roman" w:hAnsi="Times New Roman" w:cs="Times New Roman"/>
          <w:sz w:val="24"/>
          <w:szCs w:val="24"/>
        </w:rPr>
      </w:pPr>
    </w:p>
    <w:p w:rsidR="00D3782D" w:rsidRPr="008A46B2" w:rsidRDefault="00D3782D" w:rsidP="008A46B2">
      <w:pPr>
        <w:spacing w:line="360" w:lineRule="auto"/>
        <w:jc w:val="both"/>
        <w:rPr>
          <w:rFonts w:ascii="Times New Roman" w:hAnsi="Times New Roman" w:cs="Times New Roman"/>
          <w:sz w:val="24"/>
          <w:szCs w:val="24"/>
        </w:rPr>
      </w:pPr>
      <w:r w:rsidRPr="008A46B2">
        <w:rPr>
          <w:rFonts w:ascii="Times New Roman" w:hAnsi="Times New Roman" w:cs="Times New Roman"/>
          <w:b/>
          <w:bCs/>
          <w:sz w:val="24"/>
          <w:szCs w:val="24"/>
        </w:rPr>
        <w:t>ATTEST:</w:t>
      </w:r>
      <w:r w:rsidRPr="008A46B2">
        <w:rPr>
          <w:rFonts w:ascii="Times New Roman" w:hAnsi="Times New Roman" w:cs="Times New Roman"/>
          <w:b/>
          <w:bCs/>
          <w:sz w:val="24"/>
          <w:szCs w:val="24"/>
        </w:rPr>
        <w:tab/>
        <w:t>(SEAL)</w:t>
      </w:r>
      <w:r w:rsidRPr="008A46B2">
        <w:rPr>
          <w:rFonts w:ascii="Times New Roman" w:hAnsi="Times New Roman" w:cs="Times New Roman"/>
          <w:b/>
          <w:bCs/>
          <w:sz w:val="24"/>
          <w:szCs w:val="24"/>
        </w:rPr>
        <w:tab/>
      </w:r>
      <w:r w:rsidRPr="008A46B2">
        <w:rPr>
          <w:rFonts w:ascii="Times New Roman" w:hAnsi="Times New Roman" w:cs="Times New Roman"/>
          <w:b/>
          <w:bCs/>
          <w:sz w:val="24"/>
          <w:szCs w:val="24"/>
        </w:rPr>
        <w:tab/>
      </w:r>
      <w:r w:rsidRPr="008A46B2">
        <w:rPr>
          <w:rFonts w:ascii="Times New Roman" w:hAnsi="Times New Roman" w:cs="Times New Roman"/>
          <w:b/>
          <w:bCs/>
          <w:sz w:val="24"/>
          <w:szCs w:val="24"/>
        </w:rPr>
        <w:tab/>
      </w:r>
      <w:r w:rsidRPr="008A46B2">
        <w:rPr>
          <w:rFonts w:ascii="Times New Roman" w:hAnsi="Times New Roman" w:cs="Times New Roman"/>
          <w:sz w:val="24"/>
          <w:szCs w:val="24"/>
        </w:rPr>
        <w:t>FOREST AREA SCHOOL DISTRICT</w:t>
      </w:r>
    </w:p>
    <w:p w:rsidR="00D3782D" w:rsidRPr="008A46B2" w:rsidRDefault="00D3782D" w:rsidP="008A46B2">
      <w:pPr>
        <w:spacing w:line="360" w:lineRule="auto"/>
        <w:jc w:val="both"/>
        <w:rPr>
          <w:rFonts w:ascii="Times New Roman" w:hAnsi="Times New Roman" w:cs="Times New Roman"/>
          <w:sz w:val="24"/>
          <w:szCs w:val="24"/>
        </w:rPr>
      </w:pPr>
      <w:r w:rsidRPr="008A46B2">
        <w:rPr>
          <w:rFonts w:ascii="Times New Roman" w:hAnsi="Times New Roman" w:cs="Times New Roman"/>
          <w:sz w:val="24"/>
          <w:szCs w:val="24"/>
        </w:rPr>
        <w:t>___________________________</w:t>
      </w:r>
      <w:r w:rsidRPr="008A46B2">
        <w:rPr>
          <w:rFonts w:ascii="Times New Roman" w:hAnsi="Times New Roman" w:cs="Times New Roman"/>
          <w:sz w:val="24"/>
          <w:szCs w:val="24"/>
        </w:rPr>
        <w:tab/>
      </w:r>
      <w:r w:rsidRPr="008A46B2">
        <w:rPr>
          <w:rFonts w:ascii="Times New Roman" w:hAnsi="Times New Roman" w:cs="Times New Roman"/>
          <w:sz w:val="24"/>
          <w:szCs w:val="24"/>
        </w:rPr>
        <w:tab/>
        <w:t xml:space="preserve">_____________________________(SEAL)      Board Secretary                                              Board President                       </w:t>
      </w:r>
    </w:p>
    <w:p w:rsidR="00D3782D" w:rsidRDefault="00D3782D" w:rsidP="00906D5B">
      <w:pPr>
        <w:spacing w:line="240" w:lineRule="auto"/>
        <w:jc w:val="both"/>
        <w:rPr>
          <w:rFonts w:ascii="Times New Roman" w:hAnsi="Times New Roman" w:cs="Times New Roman"/>
          <w:sz w:val="24"/>
          <w:szCs w:val="24"/>
        </w:rPr>
      </w:pPr>
    </w:p>
    <w:p w:rsidR="00D3782D" w:rsidRPr="00011B45" w:rsidRDefault="00D3782D" w:rsidP="00011B45">
      <w:pPr>
        <w:spacing w:line="360" w:lineRule="auto"/>
        <w:rPr>
          <w:rFonts w:ascii="Times New Roman" w:hAnsi="Times New Roman" w:cs="Times New Roman"/>
          <w:sz w:val="24"/>
          <w:szCs w:val="24"/>
        </w:rPr>
      </w:pPr>
      <w:r w:rsidRPr="00011B45">
        <w:rPr>
          <w:rFonts w:ascii="Times New Roman" w:hAnsi="Times New Roman" w:cs="Times New Roman"/>
          <w:sz w:val="24"/>
          <w:szCs w:val="24"/>
        </w:rPr>
        <w:t xml:space="preserve">          </w:t>
      </w:r>
    </w:p>
    <w:sectPr w:rsidR="00D3782D" w:rsidRPr="00011B45" w:rsidSect="002D3F74">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82D" w:rsidRDefault="00D3782D" w:rsidP="00C47CC9">
      <w:pPr>
        <w:spacing w:after="0" w:line="240" w:lineRule="auto"/>
      </w:pPr>
      <w:r>
        <w:separator/>
      </w:r>
    </w:p>
  </w:endnote>
  <w:endnote w:type="continuationSeparator" w:id="1">
    <w:p w:rsidR="00D3782D" w:rsidRDefault="00D3782D" w:rsidP="00C47CC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NewBskvll BT">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782D" w:rsidRDefault="00D3782D">
    <w:pPr>
      <w:pStyle w:val="Footer"/>
      <w:jc w:val="center"/>
    </w:pPr>
    <w:fldSimple w:instr=" PAGE   \* MERGEFORMAT ">
      <w:r>
        <w:rPr>
          <w:noProof/>
        </w:rPr>
        <w:t>1</w:t>
      </w:r>
    </w:fldSimple>
  </w:p>
  <w:p w:rsidR="00D3782D" w:rsidRDefault="00D378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82D" w:rsidRDefault="00D3782D" w:rsidP="00C47CC9">
      <w:pPr>
        <w:spacing w:after="0" w:line="240" w:lineRule="auto"/>
      </w:pPr>
      <w:r>
        <w:separator/>
      </w:r>
    </w:p>
  </w:footnote>
  <w:footnote w:type="continuationSeparator" w:id="1">
    <w:p w:rsidR="00D3782D" w:rsidRDefault="00D3782D" w:rsidP="00C47CC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87E40"/>
    <w:multiLevelType w:val="singleLevel"/>
    <w:tmpl w:val="A916439A"/>
    <w:lvl w:ilvl="0">
      <w:start w:val="9"/>
      <w:numFmt w:val="decimal"/>
      <w:lvlText w:val="%1."/>
      <w:lvlJc w:val="left"/>
      <w:pPr>
        <w:tabs>
          <w:tab w:val="num" w:pos="288"/>
        </w:tabs>
        <w:ind w:left="598" w:hanging="265"/>
      </w:pPr>
      <w:rPr>
        <w:rFonts w:ascii="Garamond" w:hAnsi="Garamond" w:cs="Garamond"/>
        <w:snapToGrid/>
        <w:sz w:val="22"/>
        <w:szCs w:val="22"/>
      </w:rPr>
    </w:lvl>
  </w:abstractNum>
  <w:abstractNum w:abstractNumId="1">
    <w:nsid w:val="00DEEC90"/>
    <w:multiLevelType w:val="singleLevel"/>
    <w:tmpl w:val="41AF889A"/>
    <w:lvl w:ilvl="0">
      <w:start w:val="6"/>
      <w:numFmt w:val="decimal"/>
      <w:lvlText w:val="%1."/>
      <w:lvlJc w:val="left"/>
      <w:pPr>
        <w:tabs>
          <w:tab w:val="num" w:pos="432"/>
        </w:tabs>
        <w:ind w:left="598" w:hanging="332"/>
      </w:pPr>
      <w:rPr>
        <w:snapToGrid/>
        <w:sz w:val="22"/>
        <w:szCs w:val="22"/>
      </w:rPr>
    </w:lvl>
  </w:abstractNum>
  <w:abstractNum w:abstractNumId="2">
    <w:nsid w:val="00F30CE8"/>
    <w:multiLevelType w:val="hybridMultilevel"/>
    <w:tmpl w:val="9064EE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48CC307"/>
    <w:multiLevelType w:val="singleLevel"/>
    <w:tmpl w:val="13B094EE"/>
    <w:lvl w:ilvl="0">
      <w:start w:val="1"/>
      <w:numFmt w:val="lowerLetter"/>
      <w:lvlText w:val="%1."/>
      <w:lvlJc w:val="left"/>
      <w:pPr>
        <w:tabs>
          <w:tab w:val="num" w:pos="360"/>
        </w:tabs>
        <w:ind w:left="664"/>
      </w:pPr>
      <w:rPr>
        <w:rFonts w:ascii="Times New Roman" w:hAnsi="Times New Roman" w:cs="Times New Roman" w:hint="default"/>
        <w:b/>
        <w:bCs/>
        <w:snapToGrid/>
        <w:sz w:val="22"/>
        <w:szCs w:val="22"/>
      </w:rPr>
    </w:lvl>
  </w:abstractNum>
  <w:abstractNum w:abstractNumId="4">
    <w:nsid w:val="07F07CE1"/>
    <w:multiLevelType w:val="singleLevel"/>
    <w:tmpl w:val="405FA0E2"/>
    <w:lvl w:ilvl="0">
      <w:start w:val="2"/>
      <w:numFmt w:val="decimal"/>
      <w:lvlText w:val="%1."/>
      <w:lvlJc w:val="left"/>
      <w:pPr>
        <w:tabs>
          <w:tab w:val="num" w:pos="432"/>
        </w:tabs>
        <w:ind w:left="731" w:hanging="398"/>
      </w:pPr>
      <w:rPr>
        <w:rFonts w:ascii="Garamond" w:hAnsi="Garamond" w:cs="Garamond"/>
        <w:snapToGrid/>
        <w:sz w:val="22"/>
        <w:szCs w:val="22"/>
      </w:rPr>
    </w:lvl>
  </w:abstractNum>
  <w:abstractNum w:abstractNumId="5">
    <w:nsid w:val="12F91686"/>
    <w:multiLevelType w:val="hybridMultilevel"/>
    <w:tmpl w:val="0EE277B0"/>
    <w:lvl w:ilvl="0" w:tplc="B776A44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0115579"/>
    <w:multiLevelType w:val="hybridMultilevel"/>
    <w:tmpl w:val="F9D65428"/>
    <w:lvl w:ilvl="0" w:tplc="F40AE5D4">
      <w:start w:val="1"/>
      <w:numFmt w:val="decimal"/>
      <w:lvlText w:val="%1."/>
      <w:lvlJc w:val="left"/>
      <w:pPr>
        <w:ind w:left="1080" w:hanging="360"/>
      </w:pPr>
      <w:rPr>
        <w:rFonts w:hint="default"/>
      </w:rPr>
    </w:lvl>
    <w:lvl w:ilvl="1" w:tplc="04090015">
      <w:start w:val="1"/>
      <w:numFmt w:val="upp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AD53B07"/>
    <w:multiLevelType w:val="hybridMultilevel"/>
    <w:tmpl w:val="418CFBE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5"/>
  </w:num>
  <w:num w:numId="3">
    <w:abstractNumId w:val="3"/>
  </w:num>
  <w:num w:numId="4">
    <w:abstractNumId w:val="1"/>
  </w:num>
  <w:num w:numId="5">
    <w:abstractNumId w:val="1"/>
    <w:lvlOverride w:ilvl="0">
      <w:lvl w:ilvl="0">
        <w:numFmt w:val="decimal"/>
        <w:lvlText w:val="%1."/>
        <w:lvlJc w:val="left"/>
        <w:pPr>
          <w:tabs>
            <w:tab w:val="num" w:pos="360"/>
          </w:tabs>
          <w:ind w:left="598" w:hanging="332"/>
        </w:pPr>
        <w:rPr>
          <w:snapToGrid/>
          <w:sz w:val="22"/>
          <w:szCs w:val="22"/>
        </w:rPr>
      </w:lvl>
    </w:lvlOverride>
  </w:num>
  <w:num w:numId="6">
    <w:abstractNumId w:val="4"/>
  </w:num>
  <w:num w:numId="7">
    <w:abstractNumId w:val="4"/>
    <w:lvlOverride w:ilvl="0">
      <w:lvl w:ilvl="0">
        <w:numFmt w:val="decimal"/>
        <w:lvlText w:val="%1."/>
        <w:lvlJc w:val="left"/>
        <w:pPr>
          <w:tabs>
            <w:tab w:val="num" w:pos="360"/>
          </w:tabs>
          <w:ind w:left="664" w:hanging="332"/>
        </w:pPr>
        <w:rPr>
          <w:rFonts w:ascii="Garamond" w:hAnsi="Garamond" w:cs="Garamond"/>
          <w:snapToGrid/>
          <w:sz w:val="22"/>
          <w:szCs w:val="22"/>
        </w:rPr>
      </w:lvl>
    </w:lvlOverride>
  </w:num>
  <w:num w:numId="8">
    <w:abstractNumId w:val="0"/>
  </w:num>
  <w:num w:numId="9">
    <w:abstractNumId w:val="0"/>
    <w:lvlOverride w:ilvl="0">
      <w:lvl w:ilvl="0">
        <w:numFmt w:val="decimal"/>
        <w:lvlText w:val="%1."/>
        <w:lvlJc w:val="left"/>
        <w:pPr>
          <w:tabs>
            <w:tab w:val="num" w:pos="360"/>
          </w:tabs>
          <w:ind w:left="598" w:hanging="265"/>
        </w:pPr>
        <w:rPr>
          <w:rFonts w:ascii="Times New Roman" w:hAnsi="Times New Roman" w:cs="Times New Roman" w:hint="default"/>
          <w:snapToGrid/>
          <w:sz w:val="22"/>
          <w:szCs w:val="22"/>
        </w:rPr>
      </w:lvl>
    </w:lvlOverride>
  </w:num>
  <w:num w:numId="10">
    <w:abstractNumId w:val="7"/>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9CA"/>
    <w:rsid w:val="00001BE1"/>
    <w:rsid w:val="00002CBA"/>
    <w:rsid w:val="00004FCC"/>
    <w:rsid w:val="000053D3"/>
    <w:rsid w:val="0000588A"/>
    <w:rsid w:val="000061ED"/>
    <w:rsid w:val="00006E84"/>
    <w:rsid w:val="000070F1"/>
    <w:rsid w:val="0000751E"/>
    <w:rsid w:val="0001092D"/>
    <w:rsid w:val="00010FD4"/>
    <w:rsid w:val="00011B45"/>
    <w:rsid w:val="00012224"/>
    <w:rsid w:val="0001259E"/>
    <w:rsid w:val="00014113"/>
    <w:rsid w:val="00014371"/>
    <w:rsid w:val="000152EA"/>
    <w:rsid w:val="00015D07"/>
    <w:rsid w:val="00020AC3"/>
    <w:rsid w:val="00021267"/>
    <w:rsid w:val="00022E3B"/>
    <w:rsid w:val="00023FB7"/>
    <w:rsid w:val="00024D1E"/>
    <w:rsid w:val="00025091"/>
    <w:rsid w:val="00026648"/>
    <w:rsid w:val="00027309"/>
    <w:rsid w:val="00027D7C"/>
    <w:rsid w:val="00030137"/>
    <w:rsid w:val="00032681"/>
    <w:rsid w:val="0003517E"/>
    <w:rsid w:val="00035864"/>
    <w:rsid w:val="000418D1"/>
    <w:rsid w:val="00041EC4"/>
    <w:rsid w:val="0004279B"/>
    <w:rsid w:val="0004342B"/>
    <w:rsid w:val="000434B4"/>
    <w:rsid w:val="00043F7A"/>
    <w:rsid w:val="00045DA6"/>
    <w:rsid w:val="00045DBB"/>
    <w:rsid w:val="00047AD2"/>
    <w:rsid w:val="00047AD4"/>
    <w:rsid w:val="000502C1"/>
    <w:rsid w:val="000513DD"/>
    <w:rsid w:val="00051451"/>
    <w:rsid w:val="000515E5"/>
    <w:rsid w:val="000519FD"/>
    <w:rsid w:val="000537F0"/>
    <w:rsid w:val="00053C6E"/>
    <w:rsid w:val="00053F7A"/>
    <w:rsid w:val="00054380"/>
    <w:rsid w:val="00055A64"/>
    <w:rsid w:val="00055C7E"/>
    <w:rsid w:val="000608D0"/>
    <w:rsid w:val="00061170"/>
    <w:rsid w:val="000613C1"/>
    <w:rsid w:val="00061EA1"/>
    <w:rsid w:val="0006259A"/>
    <w:rsid w:val="0006443F"/>
    <w:rsid w:val="00064EEC"/>
    <w:rsid w:val="00064F8C"/>
    <w:rsid w:val="00065C07"/>
    <w:rsid w:val="000676C1"/>
    <w:rsid w:val="000678D9"/>
    <w:rsid w:val="00070A15"/>
    <w:rsid w:val="0007133F"/>
    <w:rsid w:val="00073122"/>
    <w:rsid w:val="000736F4"/>
    <w:rsid w:val="00074185"/>
    <w:rsid w:val="00074A31"/>
    <w:rsid w:val="00076059"/>
    <w:rsid w:val="00077B02"/>
    <w:rsid w:val="00077C32"/>
    <w:rsid w:val="00080FAE"/>
    <w:rsid w:val="00081E1F"/>
    <w:rsid w:val="00083393"/>
    <w:rsid w:val="00083D7A"/>
    <w:rsid w:val="00084273"/>
    <w:rsid w:val="000845E1"/>
    <w:rsid w:val="00086479"/>
    <w:rsid w:val="000878EB"/>
    <w:rsid w:val="00090D77"/>
    <w:rsid w:val="00091BF6"/>
    <w:rsid w:val="000929E3"/>
    <w:rsid w:val="00093374"/>
    <w:rsid w:val="0009384E"/>
    <w:rsid w:val="00093B7E"/>
    <w:rsid w:val="000942F3"/>
    <w:rsid w:val="000946E0"/>
    <w:rsid w:val="00095B4A"/>
    <w:rsid w:val="0009605A"/>
    <w:rsid w:val="000A01AA"/>
    <w:rsid w:val="000A15F0"/>
    <w:rsid w:val="000A2D4B"/>
    <w:rsid w:val="000A2D5B"/>
    <w:rsid w:val="000A2EEE"/>
    <w:rsid w:val="000A36C1"/>
    <w:rsid w:val="000A4B14"/>
    <w:rsid w:val="000A5693"/>
    <w:rsid w:val="000A5E61"/>
    <w:rsid w:val="000A7DBC"/>
    <w:rsid w:val="000B0B21"/>
    <w:rsid w:val="000B2DA4"/>
    <w:rsid w:val="000B2EC6"/>
    <w:rsid w:val="000B38D4"/>
    <w:rsid w:val="000B3977"/>
    <w:rsid w:val="000B406E"/>
    <w:rsid w:val="000B5795"/>
    <w:rsid w:val="000B79F5"/>
    <w:rsid w:val="000B7DCA"/>
    <w:rsid w:val="000C1323"/>
    <w:rsid w:val="000C320C"/>
    <w:rsid w:val="000C5A60"/>
    <w:rsid w:val="000D06E5"/>
    <w:rsid w:val="000D12AC"/>
    <w:rsid w:val="000D20F3"/>
    <w:rsid w:val="000D3017"/>
    <w:rsid w:val="000D4146"/>
    <w:rsid w:val="000D4AF0"/>
    <w:rsid w:val="000D553A"/>
    <w:rsid w:val="000E0EED"/>
    <w:rsid w:val="000E208B"/>
    <w:rsid w:val="000E21C2"/>
    <w:rsid w:val="000E28B3"/>
    <w:rsid w:val="000E293C"/>
    <w:rsid w:val="000E301D"/>
    <w:rsid w:val="000E3494"/>
    <w:rsid w:val="000E4179"/>
    <w:rsid w:val="000E4646"/>
    <w:rsid w:val="000E6F95"/>
    <w:rsid w:val="000F0212"/>
    <w:rsid w:val="000F1765"/>
    <w:rsid w:val="000F1F52"/>
    <w:rsid w:val="000F26FF"/>
    <w:rsid w:val="000F4D53"/>
    <w:rsid w:val="000F6305"/>
    <w:rsid w:val="000F7274"/>
    <w:rsid w:val="000F79A8"/>
    <w:rsid w:val="000F7ED6"/>
    <w:rsid w:val="001006BC"/>
    <w:rsid w:val="00100E46"/>
    <w:rsid w:val="001017A5"/>
    <w:rsid w:val="00101B46"/>
    <w:rsid w:val="00101DA9"/>
    <w:rsid w:val="0010746C"/>
    <w:rsid w:val="00107A22"/>
    <w:rsid w:val="00110099"/>
    <w:rsid w:val="001110F9"/>
    <w:rsid w:val="00111D04"/>
    <w:rsid w:val="001124DF"/>
    <w:rsid w:val="00112AD0"/>
    <w:rsid w:val="00112AFF"/>
    <w:rsid w:val="0011374F"/>
    <w:rsid w:val="00114590"/>
    <w:rsid w:val="00115729"/>
    <w:rsid w:val="00115F15"/>
    <w:rsid w:val="001162C8"/>
    <w:rsid w:val="00116959"/>
    <w:rsid w:val="00116BCB"/>
    <w:rsid w:val="00121354"/>
    <w:rsid w:val="0012247E"/>
    <w:rsid w:val="00122DFC"/>
    <w:rsid w:val="00123E5D"/>
    <w:rsid w:val="0012433C"/>
    <w:rsid w:val="00124526"/>
    <w:rsid w:val="001255DB"/>
    <w:rsid w:val="00126D05"/>
    <w:rsid w:val="0012753B"/>
    <w:rsid w:val="00127A99"/>
    <w:rsid w:val="00130377"/>
    <w:rsid w:val="001306BD"/>
    <w:rsid w:val="00130F74"/>
    <w:rsid w:val="001317AA"/>
    <w:rsid w:val="00132381"/>
    <w:rsid w:val="001332E9"/>
    <w:rsid w:val="00133C52"/>
    <w:rsid w:val="001376D4"/>
    <w:rsid w:val="0014009F"/>
    <w:rsid w:val="00140F3E"/>
    <w:rsid w:val="001416B0"/>
    <w:rsid w:val="00143187"/>
    <w:rsid w:val="00144E6E"/>
    <w:rsid w:val="001478E7"/>
    <w:rsid w:val="00147E9E"/>
    <w:rsid w:val="0015170A"/>
    <w:rsid w:val="00152B62"/>
    <w:rsid w:val="00153148"/>
    <w:rsid w:val="001539B9"/>
    <w:rsid w:val="001539FE"/>
    <w:rsid w:val="00155AA4"/>
    <w:rsid w:val="001565ED"/>
    <w:rsid w:val="00156E52"/>
    <w:rsid w:val="00157447"/>
    <w:rsid w:val="001578C5"/>
    <w:rsid w:val="00157F95"/>
    <w:rsid w:val="00161B1E"/>
    <w:rsid w:val="001626D4"/>
    <w:rsid w:val="001650CE"/>
    <w:rsid w:val="001659B2"/>
    <w:rsid w:val="00170F68"/>
    <w:rsid w:val="001714E8"/>
    <w:rsid w:val="0017225C"/>
    <w:rsid w:val="00172551"/>
    <w:rsid w:val="00174B7F"/>
    <w:rsid w:val="0017512D"/>
    <w:rsid w:val="001759CC"/>
    <w:rsid w:val="001766ED"/>
    <w:rsid w:val="001774E0"/>
    <w:rsid w:val="001814E8"/>
    <w:rsid w:val="001815B7"/>
    <w:rsid w:val="00181976"/>
    <w:rsid w:val="001822F1"/>
    <w:rsid w:val="00183378"/>
    <w:rsid w:val="00186A22"/>
    <w:rsid w:val="00187B43"/>
    <w:rsid w:val="00187DBE"/>
    <w:rsid w:val="0019057E"/>
    <w:rsid w:val="001906DE"/>
    <w:rsid w:val="00190FBC"/>
    <w:rsid w:val="00191FC8"/>
    <w:rsid w:val="001925C4"/>
    <w:rsid w:val="001938B8"/>
    <w:rsid w:val="00193AC8"/>
    <w:rsid w:val="00195071"/>
    <w:rsid w:val="001964D2"/>
    <w:rsid w:val="00196DEF"/>
    <w:rsid w:val="001A0081"/>
    <w:rsid w:val="001A2621"/>
    <w:rsid w:val="001A39AA"/>
    <w:rsid w:val="001A3E9E"/>
    <w:rsid w:val="001A429A"/>
    <w:rsid w:val="001A5EB0"/>
    <w:rsid w:val="001B02CB"/>
    <w:rsid w:val="001B1E06"/>
    <w:rsid w:val="001B2524"/>
    <w:rsid w:val="001B2619"/>
    <w:rsid w:val="001B2A38"/>
    <w:rsid w:val="001B3BB7"/>
    <w:rsid w:val="001B46B5"/>
    <w:rsid w:val="001B6B1F"/>
    <w:rsid w:val="001B794B"/>
    <w:rsid w:val="001C0E9A"/>
    <w:rsid w:val="001C154A"/>
    <w:rsid w:val="001C1FE9"/>
    <w:rsid w:val="001C271F"/>
    <w:rsid w:val="001C3669"/>
    <w:rsid w:val="001C369E"/>
    <w:rsid w:val="001C75A8"/>
    <w:rsid w:val="001D00C9"/>
    <w:rsid w:val="001D082C"/>
    <w:rsid w:val="001D0D65"/>
    <w:rsid w:val="001D3671"/>
    <w:rsid w:val="001D3BEE"/>
    <w:rsid w:val="001D5789"/>
    <w:rsid w:val="001D767D"/>
    <w:rsid w:val="001D7E48"/>
    <w:rsid w:val="001E027C"/>
    <w:rsid w:val="001E08D2"/>
    <w:rsid w:val="001E0EFA"/>
    <w:rsid w:val="001E29EC"/>
    <w:rsid w:val="001E2AF6"/>
    <w:rsid w:val="001E4F70"/>
    <w:rsid w:val="001E6B0F"/>
    <w:rsid w:val="001E70B9"/>
    <w:rsid w:val="001E7CCD"/>
    <w:rsid w:val="001E7E3F"/>
    <w:rsid w:val="001F078B"/>
    <w:rsid w:val="001F33D1"/>
    <w:rsid w:val="001F4746"/>
    <w:rsid w:val="001F670B"/>
    <w:rsid w:val="00202600"/>
    <w:rsid w:val="0020264F"/>
    <w:rsid w:val="0020489F"/>
    <w:rsid w:val="00205053"/>
    <w:rsid w:val="002052E8"/>
    <w:rsid w:val="00205BFD"/>
    <w:rsid w:val="002073F9"/>
    <w:rsid w:val="00207D94"/>
    <w:rsid w:val="00211E36"/>
    <w:rsid w:val="00212045"/>
    <w:rsid w:val="00212695"/>
    <w:rsid w:val="00212701"/>
    <w:rsid w:val="00212FAE"/>
    <w:rsid w:val="00213C2B"/>
    <w:rsid w:val="00215348"/>
    <w:rsid w:val="00216B76"/>
    <w:rsid w:val="0022128F"/>
    <w:rsid w:val="00221B10"/>
    <w:rsid w:val="002220F2"/>
    <w:rsid w:val="002224CC"/>
    <w:rsid w:val="00223499"/>
    <w:rsid w:val="00223A89"/>
    <w:rsid w:val="002241E5"/>
    <w:rsid w:val="00224C19"/>
    <w:rsid w:val="00224E47"/>
    <w:rsid w:val="00224E71"/>
    <w:rsid w:val="00225149"/>
    <w:rsid w:val="00225AB5"/>
    <w:rsid w:val="002271FE"/>
    <w:rsid w:val="00227D8D"/>
    <w:rsid w:val="00231B01"/>
    <w:rsid w:val="0023583D"/>
    <w:rsid w:val="0023606E"/>
    <w:rsid w:val="00236087"/>
    <w:rsid w:val="002362A5"/>
    <w:rsid w:val="00237939"/>
    <w:rsid w:val="002400C3"/>
    <w:rsid w:val="002450D0"/>
    <w:rsid w:val="00245B1A"/>
    <w:rsid w:val="00246F4D"/>
    <w:rsid w:val="00246F92"/>
    <w:rsid w:val="0024750D"/>
    <w:rsid w:val="0025257A"/>
    <w:rsid w:val="00256EC0"/>
    <w:rsid w:val="002606DC"/>
    <w:rsid w:val="00260B3C"/>
    <w:rsid w:val="00261E39"/>
    <w:rsid w:val="0026232B"/>
    <w:rsid w:val="002627DC"/>
    <w:rsid w:val="002639EB"/>
    <w:rsid w:val="00266C09"/>
    <w:rsid w:val="00270A8C"/>
    <w:rsid w:val="00270C62"/>
    <w:rsid w:val="00271435"/>
    <w:rsid w:val="0027173C"/>
    <w:rsid w:val="00271CD4"/>
    <w:rsid w:val="002747AC"/>
    <w:rsid w:val="002753A4"/>
    <w:rsid w:val="00276833"/>
    <w:rsid w:val="00276CC4"/>
    <w:rsid w:val="00277064"/>
    <w:rsid w:val="002809FC"/>
    <w:rsid w:val="0028180D"/>
    <w:rsid w:val="0028232D"/>
    <w:rsid w:val="00282B79"/>
    <w:rsid w:val="00284939"/>
    <w:rsid w:val="00290676"/>
    <w:rsid w:val="00290B75"/>
    <w:rsid w:val="00293A41"/>
    <w:rsid w:val="00293E86"/>
    <w:rsid w:val="00295536"/>
    <w:rsid w:val="002A1A28"/>
    <w:rsid w:val="002A2777"/>
    <w:rsid w:val="002A3DC5"/>
    <w:rsid w:val="002A4C7F"/>
    <w:rsid w:val="002A4EF9"/>
    <w:rsid w:val="002A5206"/>
    <w:rsid w:val="002A5682"/>
    <w:rsid w:val="002A5BE6"/>
    <w:rsid w:val="002A7BDD"/>
    <w:rsid w:val="002B03A5"/>
    <w:rsid w:val="002B1B4F"/>
    <w:rsid w:val="002B2FF5"/>
    <w:rsid w:val="002B3461"/>
    <w:rsid w:val="002B6670"/>
    <w:rsid w:val="002B6A69"/>
    <w:rsid w:val="002C04EA"/>
    <w:rsid w:val="002C08D6"/>
    <w:rsid w:val="002C14E5"/>
    <w:rsid w:val="002C3A1E"/>
    <w:rsid w:val="002C634F"/>
    <w:rsid w:val="002C6F9E"/>
    <w:rsid w:val="002D07E7"/>
    <w:rsid w:val="002D2C89"/>
    <w:rsid w:val="002D3F74"/>
    <w:rsid w:val="002D70D1"/>
    <w:rsid w:val="002D714C"/>
    <w:rsid w:val="002D7499"/>
    <w:rsid w:val="002D763E"/>
    <w:rsid w:val="002E0203"/>
    <w:rsid w:val="002E0AE5"/>
    <w:rsid w:val="002E1523"/>
    <w:rsid w:val="002E1979"/>
    <w:rsid w:val="002E1B95"/>
    <w:rsid w:val="002E297B"/>
    <w:rsid w:val="002E35D7"/>
    <w:rsid w:val="002E5D04"/>
    <w:rsid w:val="002E5F2F"/>
    <w:rsid w:val="002E6C64"/>
    <w:rsid w:val="002F1E34"/>
    <w:rsid w:val="002F374C"/>
    <w:rsid w:val="002F49CA"/>
    <w:rsid w:val="002F4BB9"/>
    <w:rsid w:val="002F68DA"/>
    <w:rsid w:val="00300197"/>
    <w:rsid w:val="00302767"/>
    <w:rsid w:val="00302A96"/>
    <w:rsid w:val="003033C5"/>
    <w:rsid w:val="00304DCD"/>
    <w:rsid w:val="0030567C"/>
    <w:rsid w:val="00306618"/>
    <w:rsid w:val="00306846"/>
    <w:rsid w:val="003071E9"/>
    <w:rsid w:val="00311991"/>
    <w:rsid w:val="00312E8A"/>
    <w:rsid w:val="00312F21"/>
    <w:rsid w:val="00314277"/>
    <w:rsid w:val="00314AEE"/>
    <w:rsid w:val="003152D7"/>
    <w:rsid w:val="00316106"/>
    <w:rsid w:val="00317F27"/>
    <w:rsid w:val="0032085C"/>
    <w:rsid w:val="003212B8"/>
    <w:rsid w:val="00322274"/>
    <w:rsid w:val="003234C0"/>
    <w:rsid w:val="00323F96"/>
    <w:rsid w:val="003243A3"/>
    <w:rsid w:val="003244F9"/>
    <w:rsid w:val="003250F3"/>
    <w:rsid w:val="00326D67"/>
    <w:rsid w:val="00327208"/>
    <w:rsid w:val="003314A4"/>
    <w:rsid w:val="00331C04"/>
    <w:rsid w:val="0033306C"/>
    <w:rsid w:val="0033365A"/>
    <w:rsid w:val="003347D8"/>
    <w:rsid w:val="003358ED"/>
    <w:rsid w:val="00336496"/>
    <w:rsid w:val="003365FE"/>
    <w:rsid w:val="003366D7"/>
    <w:rsid w:val="00337194"/>
    <w:rsid w:val="00337E71"/>
    <w:rsid w:val="003424E4"/>
    <w:rsid w:val="00343B99"/>
    <w:rsid w:val="00344A2A"/>
    <w:rsid w:val="003457F4"/>
    <w:rsid w:val="00350011"/>
    <w:rsid w:val="003501EB"/>
    <w:rsid w:val="00350A60"/>
    <w:rsid w:val="00351ADD"/>
    <w:rsid w:val="00352E32"/>
    <w:rsid w:val="00354732"/>
    <w:rsid w:val="00354D94"/>
    <w:rsid w:val="00355023"/>
    <w:rsid w:val="003560BC"/>
    <w:rsid w:val="003562F0"/>
    <w:rsid w:val="00356AED"/>
    <w:rsid w:val="00357360"/>
    <w:rsid w:val="003612F6"/>
    <w:rsid w:val="00361FFC"/>
    <w:rsid w:val="00363616"/>
    <w:rsid w:val="003655DE"/>
    <w:rsid w:val="0036616C"/>
    <w:rsid w:val="003669D8"/>
    <w:rsid w:val="00366A50"/>
    <w:rsid w:val="00366ABF"/>
    <w:rsid w:val="003704B6"/>
    <w:rsid w:val="0037131F"/>
    <w:rsid w:val="00373021"/>
    <w:rsid w:val="00374ADE"/>
    <w:rsid w:val="0037531D"/>
    <w:rsid w:val="0037566D"/>
    <w:rsid w:val="00376A15"/>
    <w:rsid w:val="00376F85"/>
    <w:rsid w:val="003822F5"/>
    <w:rsid w:val="00382604"/>
    <w:rsid w:val="00387239"/>
    <w:rsid w:val="003878B9"/>
    <w:rsid w:val="003901FE"/>
    <w:rsid w:val="00390EFE"/>
    <w:rsid w:val="003917B7"/>
    <w:rsid w:val="00396950"/>
    <w:rsid w:val="003971C6"/>
    <w:rsid w:val="0039767A"/>
    <w:rsid w:val="003A0E70"/>
    <w:rsid w:val="003A0EC5"/>
    <w:rsid w:val="003A21B6"/>
    <w:rsid w:val="003A301C"/>
    <w:rsid w:val="003A5C09"/>
    <w:rsid w:val="003A5F73"/>
    <w:rsid w:val="003A621A"/>
    <w:rsid w:val="003A7526"/>
    <w:rsid w:val="003A7F59"/>
    <w:rsid w:val="003B08CA"/>
    <w:rsid w:val="003B1BE1"/>
    <w:rsid w:val="003B40E2"/>
    <w:rsid w:val="003B52CA"/>
    <w:rsid w:val="003B5334"/>
    <w:rsid w:val="003B5DE6"/>
    <w:rsid w:val="003B7043"/>
    <w:rsid w:val="003B70C4"/>
    <w:rsid w:val="003B7B65"/>
    <w:rsid w:val="003C103C"/>
    <w:rsid w:val="003C3EDD"/>
    <w:rsid w:val="003C3F11"/>
    <w:rsid w:val="003C476A"/>
    <w:rsid w:val="003C4852"/>
    <w:rsid w:val="003C58E2"/>
    <w:rsid w:val="003C6559"/>
    <w:rsid w:val="003C79A3"/>
    <w:rsid w:val="003D0000"/>
    <w:rsid w:val="003D12C2"/>
    <w:rsid w:val="003D153E"/>
    <w:rsid w:val="003D24DB"/>
    <w:rsid w:val="003D2B78"/>
    <w:rsid w:val="003D763B"/>
    <w:rsid w:val="003E2A95"/>
    <w:rsid w:val="003E2DA1"/>
    <w:rsid w:val="003E324E"/>
    <w:rsid w:val="003E363C"/>
    <w:rsid w:val="003E41C0"/>
    <w:rsid w:val="003E703A"/>
    <w:rsid w:val="003E7437"/>
    <w:rsid w:val="003E7972"/>
    <w:rsid w:val="003E7FF9"/>
    <w:rsid w:val="003F3B01"/>
    <w:rsid w:val="003F4450"/>
    <w:rsid w:val="003F4FFB"/>
    <w:rsid w:val="003F6EA4"/>
    <w:rsid w:val="00400C83"/>
    <w:rsid w:val="00400E77"/>
    <w:rsid w:val="0040178A"/>
    <w:rsid w:val="00402CC9"/>
    <w:rsid w:val="0040334B"/>
    <w:rsid w:val="00403671"/>
    <w:rsid w:val="00404719"/>
    <w:rsid w:val="0040597D"/>
    <w:rsid w:val="00407448"/>
    <w:rsid w:val="004078B9"/>
    <w:rsid w:val="00407C0A"/>
    <w:rsid w:val="004126C9"/>
    <w:rsid w:val="0041277C"/>
    <w:rsid w:val="00412DDA"/>
    <w:rsid w:val="004131FD"/>
    <w:rsid w:val="004137E9"/>
    <w:rsid w:val="00414722"/>
    <w:rsid w:val="0041664D"/>
    <w:rsid w:val="004206A2"/>
    <w:rsid w:val="00420A83"/>
    <w:rsid w:val="0042134F"/>
    <w:rsid w:val="004256EC"/>
    <w:rsid w:val="00425821"/>
    <w:rsid w:val="00430FEC"/>
    <w:rsid w:val="00433F24"/>
    <w:rsid w:val="00436DC6"/>
    <w:rsid w:val="00440F5D"/>
    <w:rsid w:val="0044280E"/>
    <w:rsid w:val="00443F94"/>
    <w:rsid w:val="00445BC7"/>
    <w:rsid w:val="00446EF4"/>
    <w:rsid w:val="00447BF7"/>
    <w:rsid w:val="00450816"/>
    <w:rsid w:val="00450991"/>
    <w:rsid w:val="0045137F"/>
    <w:rsid w:val="00451D39"/>
    <w:rsid w:val="00451F20"/>
    <w:rsid w:val="0045236A"/>
    <w:rsid w:val="00452D81"/>
    <w:rsid w:val="00454186"/>
    <w:rsid w:val="004544AD"/>
    <w:rsid w:val="004545EE"/>
    <w:rsid w:val="00457468"/>
    <w:rsid w:val="004577EB"/>
    <w:rsid w:val="00460F27"/>
    <w:rsid w:val="00461843"/>
    <w:rsid w:val="00461CF8"/>
    <w:rsid w:val="0046296C"/>
    <w:rsid w:val="00467BEF"/>
    <w:rsid w:val="0047172C"/>
    <w:rsid w:val="00474270"/>
    <w:rsid w:val="00474295"/>
    <w:rsid w:val="00474CBE"/>
    <w:rsid w:val="00475227"/>
    <w:rsid w:val="004754FF"/>
    <w:rsid w:val="00475C11"/>
    <w:rsid w:val="004775A5"/>
    <w:rsid w:val="00477967"/>
    <w:rsid w:val="004800B3"/>
    <w:rsid w:val="00483C3F"/>
    <w:rsid w:val="00483F61"/>
    <w:rsid w:val="00484196"/>
    <w:rsid w:val="00484439"/>
    <w:rsid w:val="0048446D"/>
    <w:rsid w:val="0048626A"/>
    <w:rsid w:val="0048641D"/>
    <w:rsid w:val="00492BCE"/>
    <w:rsid w:val="0049347F"/>
    <w:rsid w:val="004947ED"/>
    <w:rsid w:val="0049499A"/>
    <w:rsid w:val="00494ED4"/>
    <w:rsid w:val="0049550E"/>
    <w:rsid w:val="004955CC"/>
    <w:rsid w:val="0049574B"/>
    <w:rsid w:val="00495898"/>
    <w:rsid w:val="00495AE8"/>
    <w:rsid w:val="004964BB"/>
    <w:rsid w:val="00497D34"/>
    <w:rsid w:val="004A0BE0"/>
    <w:rsid w:val="004A1089"/>
    <w:rsid w:val="004A1EC7"/>
    <w:rsid w:val="004A2913"/>
    <w:rsid w:val="004A31E0"/>
    <w:rsid w:val="004A3AF7"/>
    <w:rsid w:val="004A650B"/>
    <w:rsid w:val="004A6A3A"/>
    <w:rsid w:val="004B3EA2"/>
    <w:rsid w:val="004B56A2"/>
    <w:rsid w:val="004B617D"/>
    <w:rsid w:val="004B628C"/>
    <w:rsid w:val="004C01FC"/>
    <w:rsid w:val="004C0F2C"/>
    <w:rsid w:val="004C2F31"/>
    <w:rsid w:val="004C3D2C"/>
    <w:rsid w:val="004C57B3"/>
    <w:rsid w:val="004C7527"/>
    <w:rsid w:val="004D02E4"/>
    <w:rsid w:val="004D086D"/>
    <w:rsid w:val="004D119E"/>
    <w:rsid w:val="004D1B3A"/>
    <w:rsid w:val="004D342D"/>
    <w:rsid w:val="004D39CA"/>
    <w:rsid w:val="004D78A6"/>
    <w:rsid w:val="004E3F24"/>
    <w:rsid w:val="004E457B"/>
    <w:rsid w:val="004E4FBD"/>
    <w:rsid w:val="004E550B"/>
    <w:rsid w:val="004E5A8E"/>
    <w:rsid w:val="004F169D"/>
    <w:rsid w:val="004F208D"/>
    <w:rsid w:val="004F2F37"/>
    <w:rsid w:val="004F4E8D"/>
    <w:rsid w:val="004F5FE7"/>
    <w:rsid w:val="004F6398"/>
    <w:rsid w:val="004F6ED3"/>
    <w:rsid w:val="005000A4"/>
    <w:rsid w:val="0050052E"/>
    <w:rsid w:val="0050146A"/>
    <w:rsid w:val="00501DF7"/>
    <w:rsid w:val="00502102"/>
    <w:rsid w:val="005025AA"/>
    <w:rsid w:val="0050277F"/>
    <w:rsid w:val="00502AE5"/>
    <w:rsid w:val="00504A8E"/>
    <w:rsid w:val="0050670F"/>
    <w:rsid w:val="005077EE"/>
    <w:rsid w:val="005109B3"/>
    <w:rsid w:val="0051209E"/>
    <w:rsid w:val="00512F31"/>
    <w:rsid w:val="005132C5"/>
    <w:rsid w:val="005137CB"/>
    <w:rsid w:val="00513980"/>
    <w:rsid w:val="005139F7"/>
    <w:rsid w:val="00515B1A"/>
    <w:rsid w:val="00516352"/>
    <w:rsid w:val="00517923"/>
    <w:rsid w:val="0052014C"/>
    <w:rsid w:val="005207E1"/>
    <w:rsid w:val="0052086F"/>
    <w:rsid w:val="0052099F"/>
    <w:rsid w:val="005212C9"/>
    <w:rsid w:val="005220CC"/>
    <w:rsid w:val="00522266"/>
    <w:rsid w:val="00523BC1"/>
    <w:rsid w:val="00523D69"/>
    <w:rsid w:val="00525839"/>
    <w:rsid w:val="0052737F"/>
    <w:rsid w:val="00527969"/>
    <w:rsid w:val="00531046"/>
    <w:rsid w:val="00531CB2"/>
    <w:rsid w:val="0053397F"/>
    <w:rsid w:val="00534339"/>
    <w:rsid w:val="00536F10"/>
    <w:rsid w:val="0054057C"/>
    <w:rsid w:val="0054086D"/>
    <w:rsid w:val="005417FD"/>
    <w:rsid w:val="00543E93"/>
    <w:rsid w:val="00545991"/>
    <w:rsid w:val="00545C16"/>
    <w:rsid w:val="00547271"/>
    <w:rsid w:val="00547CC0"/>
    <w:rsid w:val="00547DAF"/>
    <w:rsid w:val="00552415"/>
    <w:rsid w:val="0055303A"/>
    <w:rsid w:val="005538C8"/>
    <w:rsid w:val="005547A0"/>
    <w:rsid w:val="00556322"/>
    <w:rsid w:val="005563E9"/>
    <w:rsid w:val="00562066"/>
    <w:rsid w:val="00565806"/>
    <w:rsid w:val="0056595E"/>
    <w:rsid w:val="00565DE6"/>
    <w:rsid w:val="00566C33"/>
    <w:rsid w:val="005679E4"/>
    <w:rsid w:val="00567C73"/>
    <w:rsid w:val="00573009"/>
    <w:rsid w:val="005732C7"/>
    <w:rsid w:val="00573F24"/>
    <w:rsid w:val="005770BB"/>
    <w:rsid w:val="00577787"/>
    <w:rsid w:val="0058186B"/>
    <w:rsid w:val="00581E73"/>
    <w:rsid w:val="00581EC4"/>
    <w:rsid w:val="0058456A"/>
    <w:rsid w:val="00585B4C"/>
    <w:rsid w:val="0058664B"/>
    <w:rsid w:val="00586FC1"/>
    <w:rsid w:val="005916AE"/>
    <w:rsid w:val="00591B87"/>
    <w:rsid w:val="00592E44"/>
    <w:rsid w:val="00594C2A"/>
    <w:rsid w:val="00595142"/>
    <w:rsid w:val="00595227"/>
    <w:rsid w:val="00595406"/>
    <w:rsid w:val="00595E53"/>
    <w:rsid w:val="005A0398"/>
    <w:rsid w:val="005A074E"/>
    <w:rsid w:val="005A0C32"/>
    <w:rsid w:val="005A0EC5"/>
    <w:rsid w:val="005A1848"/>
    <w:rsid w:val="005A3FE2"/>
    <w:rsid w:val="005A56E5"/>
    <w:rsid w:val="005A78FB"/>
    <w:rsid w:val="005B0305"/>
    <w:rsid w:val="005B0513"/>
    <w:rsid w:val="005B06EB"/>
    <w:rsid w:val="005B0CCC"/>
    <w:rsid w:val="005B1BC4"/>
    <w:rsid w:val="005B26CE"/>
    <w:rsid w:val="005B35D2"/>
    <w:rsid w:val="005B3655"/>
    <w:rsid w:val="005B3FF0"/>
    <w:rsid w:val="005B4566"/>
    <w:rsid w:val="005B47DB"/>
    <w:rsid w:val="005B4FF2"/>
    <w:rsid w:val="005B6E01"/>
    <w:rsid w:val="005B7548"/>
    <w:rsid w:val="005C088C"/>
    <w:rsid w:val="005C348C"/>
    <w:rsid w:val="005C35BE"/>
    <w:rsid w:val="005C4D52"/>
    <w:rsid w:val="005C4F51"/>
    <w:rsid w:val="005C6B8E"/>
    <w:rsid w:val="005D063E"/>
    <w:rsid w:val="005D14AB"/>
    <w:rsid w:val="005D1626"/>
    <w:rsid w:val="005D3ABE"/>
    <w:rsid w:val="005D3D8D"/>
    <w:rsid w:val="005D4A52"/>
    <w:rsid w:val="005D73F0"/>
    <w:rsid w:val="005D7721"/>
    <w:rsid w:val="005D7ACA"/>
    <w:rsid w:val="005E038E"/>
    <w:rsid w:val="005E455E"/>
    <w:rsid w:val="005E6618"/>
    <w:rsid w:val="005E66D3"/>
    <w:rsid w:val="005E741C"/>
    <w:rsid w:val="005E7DBF"/>
    <w:rsid w:val="005F0D3D"/>
    <w:rsid w:val="005F1C43"/>
    <w:rsid w:val="005F2257"/>
    <w:rsid w:val="006010B9"/>
    <w:rsid w:val="00602D35"/>
    <w:rsid w:val="006059E5"/>
    <w:rsid w:val="00605D89"/>
    <w:rsid w:val="00607559"/>
    <w:rsid w:val="00611BCD"/>
    <w:rsid w:val="00612343"/>
    <w:rsid w:val="0061490C"/>
    <w:rsid w:val="00615055"/>
    <w:rsid w:val="006217E9"/>
    <w:rsid w:val="00621C3E"/>
    <w:rsid w:val="00621D38"/>
    <w:rsid w:val="006222A1"/>
    <w:rsid w:val="006239AB"/>
    <w:rsid w:val="0062419E"/>
    <w:rsid w:val="00625013"/>
    <w:rsid w:val="006253F4"/>
    <w:rsid w:val="006267AC"/>
    <w:rsid w:val="0062695A"/>
    <w:rsid w:val="00626A1E"/>
    <w:rsid w:val="00626B9F"/>
    <w:rsid w:val="006319D8"/>
    <w:rsid w:val="0063360F"/>
    <w:rsid w:val="00633A5D"/>
    <w:rsid w:val="00633EBA"/>
    <w:rsid w:val="00635929"/>
    <w:rsid w:val="0064035B"/>
    <w:rsid w:val="00640A99"/>
    <w:rsid w:val="0064298A"/>
    <w:rsid w:val="00647BF4"/>
    <w:rsid w:val="00647ED4"/>
    <w:rsid w:val="00651EA5"/>
    <w:rsid w:val="00653426"/>
    <w:rsid w:val="00654501"/>
    <w:rsid w:val="00657268"/>
    <w:rsid w:val="0065751E"/>
    <w:rsid w:val="0066037F"/>
    <w:rsid w:val="00661045"/>
    <w:rsid w:val="00661830"/>
    <w:rsid w:val="006640E8"/>
    <w:rsid w:val="006643B0"/>
    <w:rsid w:val="00664890"/>
    <w:rsid w:val="00666036"/>
    <w:rsid w:val="00666373"/>
    <w:rsid w:val="00667AEE"/>
    <w:rsid w:val="006700B4"/>
    <w:rsid w:val="00670E73"/>
    <w:rsid w:val="006711B7"/>
    <w:rsid w:val="0067240A"/>
    <w:rsid w:val="00673583"/>
    <w:rsid w:val="006746BF"/>
    <w:rsid w:val="00676486"/>
    <w:rsid w:val="00676607"/>
    <w:rsid w:val="0067749D"/>
    <w:rsid w:val="00677A88"/>
    <w:rsid w:val="00677E37"/>
    <w:rsid w:val="00681C06"/>
    <w:rsid w:val="00682ED1"/>
    <w:rsid w:val="00683771"/>
    <w:rsid w:val="00684890"/>
    <w:rsid w:val="00684A9F"/>
    <w:rsid w:val="006852ED"/>
    <w:rsid w:val="00685CE5"/>
    <w:rsid w:val="0068681A"/>
    <w:rsid w:val="006901BC"/>
    <w:rsid w:val="00690A51"/>
    <w:rsid w:val="00691FA2"/>
    <w:rsid w:val="00693AC9"/>
    <w:rsid w:val="00694339"/>
    <w:rsid w:val="00694D3C"/>
    <w:rsid w:val="00695EFD"/>
    <w:rsid w:val="00696A96"/>
    <w:rsid w:val="00697F99"/>
    <w:rsid w:val="006A130E"/>
    <w:rsid w:val="006A14DC"/>
    <w:rsid w:val="006A17A4"/>
    <w:rsid w:val="006A1804"/>
    <w:rsid w:val="006A31D1"/>
    <w:rsid w:val="006A3856"/>
    <w:rsid w:val="006A41E5"/>
    <w:rsid w:val="006A44D3"/>
    <w:rsid w:val="006A4959"/>
    <w:rsid w:val="006A4ACC"/>
    <w:rsid w:val="006A61AE"/>
    <w:rsid w:val="006A6200"/>
    <w:rsid w:val="006B0001"/>
    <w:rsid w:val="006B0E8D"/>
    <w:rsid w:val="006B14DB"/>
    <w:rsid w:val="006B1656"/>
    <w:rsid w:val="006B2DD5"/>
    <w:rsid w:val="006B62FA"/>
    <w:rsid w:val="006B70C8"/>
    <w:rsid w:val="006B719A"/>
    <w:rsid w:val="006B71A9"/>
    <w:rsid w:val="006C0EBE"/>
    <w:rsid w:val="006C15EB"/>
    <w:rsid w:val="006C3350"/>
    <w:rsid w:val="006C3482"/>
    <w:rsid w:val="006C3871"/>
    <w:rsid w:val="006C3FED"/>
    <w:rsid w:val="006C48ED"/>
    <w:rsid w:val="006C5C37"/>
    <w:rsid w:val="006C5D16"/>
    <w:rsid w:val="006C62A4"/>
    <w:rsid w:val="006C746E"/>
    <w:rsid w:val="006D04C6"/>
    <w:rsid w:val="006D0A43"/>
    <w:rsid w:val="006D258F"/>
    <w:rsid w:val="006D2E5A"/>
    <w:rsid w:val="006D5B43"/>
    <w:rsid w:val="006D7BF0"/>
    <w:rsid w:val="006E05A8"/>
    <w:rsid w:val="006E0E61"/>
    <w:rsid w:val="006E213A"/>
    <w:rsid w:val="006E2422"/>
    <w:rsid w:val="006E2D66"/>
    <w:rsid w:val="006E3086"/>
    <w:rsid w:val="006E3169"/>
    <w:rsid w:val="006E39E8"/>
    <w:rsid w:val="006E6230"/>
    <w:rsid w:val="006F0310"/>
    <w:rsid w:val="006F0CA3"/>
    <w:rsid w:val="006F762A"/>
    <w:rsid w:val="0070015F"/>
    <w:rsid w:val="007017F2"/>
    <w:rsid w:val="007033EA"/>
    <w:rsid w:val="007036D5"/>
    <w:rsid w:val="007049E4"/>
    <w:rsid w:val="00704CE7"/>
    <w:rsid w:val="0070503C"/>
    <w:rsid w:val="00705B4F"/>
    <w:rsid w:val="0070616A"/>
    <w:rsid w:val="0071068B"/>
    <w:rsid w:val="00710EEC"/>
    <w:rsid w:val="00711291"/>
    <w:rsid w:val="0071360A"/>
    <w:rsid w:val="00714CD0"/>
    <w:rsid w:val="00715521"/>
    <w:rsid w:val="007159E1"/>
    <w:rsid w:val="00717149"/>
    <w:rsid w:val="00717C2C"/>
    <w:rsid w:val="00720C0D"/>
    <w:rsid w:val="007210C3"/>
    <w:rsid w:val="00722506"/>
    <w:rsid w:val="007230DA"/>
    <w:rsid w:val="00723178"/>
    <w:rsid w:val="007244C5"/>
    <w:rsid w:val="007257AD"/>
    <w:rsid w:val="00730E96"/>
    <w:rsid w:val="00730EAA"/>
    <w:rsid w:val="00731EDF"/>
    <w:rsid w:val="00733750"/>
    <w:rsid w:val="0073495D"/>
    <w:rsid w:val="00735DDA"/>
    <w:rsid w:val="00736CCE"/>
    <w:rsid w:val="00737AA7"/>
    <w:rsid w:val="00740E06"/>
    <w:rsid w:val="00740F55"/>
    <w:rsid w:val="007411F1"/>
    <w:rsid w:val="007442D0"/>
    <w:rsid w:val="00744557"/>
    <w:rsid w:val="00744D42"/>
    <w:rsid w:val="00745B22"/>
    <w:rsid w:val="00745DAA"/>
    <w:rsid w:val="00746C5C"/>
    <w:rsid w:val="00747DD4"/>
    <w:rsid w:val="00750286"/>
    <w:rsid w:val="007506AD"/>
    <w:rsid w:val="00751DCB"/>
    <w:rsid w:val="007521E2"/>
    <w:rsid w:val="0075246A"/>
    <w:rsid w:val="007557DE"/>
    <w:rsid w:val="007559DF"/>
    <w:rsid w:val="007560A3"/>
    <w:rsid w:val="0075658E"/>
    <w:rsid w:val="0075677D"/>
    <w:rsid w:val="0075771A"/>
    <w:rsid w:val="007577D2"/>
    <w:rsid w:val="00761702"/>
    <w:rsid w:val="0076239B"/>
    <w:rsid w:val="007628DB"/>
    <w:rsid w:val="0076349A"/>
    <w:rsid w:val="00764451"/>
    <w:rsid w:val="00764E05"/>
    <w:rsid w:val="00766616"/>
    <w:rsid w:val="0077093F"/>
    <w:rsid w:val="00770A8E"/>
    <w:rsid w:val="00774D5C"/>
    <w:rsid w:val="00775FC0"/>
    <w:rsid w:val="00782247"/>
    <w:rsid w:val="00783BD6"/>
    <w:rsid w:val="007856FB"/>
    <w:rsid w:val="00785F72"/>
    <w:rsid w:val="007872D8"/>
    <w:rsid w:val="0079049A"/>
    <w:rsid w:val="00796230"/>
    <w:rsid w:val="007962F5"/>
    <w:rsid w:val="00796622"/>
    <w:rsid w:val="007968E9"/>
    <w:rsid w:val="00796921"/>
    <w:rsid w:val="00796C26"/>
    <w:rsid w:val="00797B44"/>
    <w:rsid w:val="007A1507"/>
    <w:rsid w:val="007A2F09"/>
    <w:rsid w:val="007A3EAE"/>
    <w:rsid w:val="007A5D7F"/>
    <w:rsid w:val="007A6C83"/>
    <w:rsid w:val="007A7ABE"/>
    <w:rsid w:val="007A7B1D"/>
    <w:rsid w:val="007B02A1"/>
    <w:rsid w:val="007B033E"/>
    <w:rsid w:val="007B1295"/>
    <w:rsid w:val="007B12C8"/>
    <w:rsid w:val="007B2AD7"/>
    <w:rsid w:val="007B3724"/>
    <w:rsid w:val="007B3A5B"/>
    <w:rsid w:val="007B430D"/>
    <w:rsid w:val="007B68C8"/>
    <w:rsid w:val="007B6B99"/>
    <w:rsid w:val="007B73D9"/>
    <w:rsid w:val="007B75C8"/>
    <w:rsid w:val="007C05C9"/>
    <w:rsid w:val="007C29E0"/>
    <w:rsid w:val="007C3DFC"/>
    <w:rsid w:val="007C7F93"/>
    <w:rsid w:val="007D0023"/>
    <w:rsid w:val="007D25AD"/>
    <w:rsid w:val="007D29E4"/>
    <w:rsid w:val="007D3AC3"/>
    <w:rsid w:val="007D3BFD"/>
    <w:rsid w:val="007D5024"/>
    <w:rsid w:val="007D5140"/>
    <w:rsid w:val="007D54B4"/>
    <w:rsid w:val="007D7BD4"/>
    <w:rsid w:val="007D7D77"/>
    <w:rsid w:val="007E04A5"/>
    <w:rsid w:val="007E0AC8"/>
    <w:rsid w:val="007E1CF9"/>
    <w:rsid w:val="007E37BE"/>
    <w:rsid w:val="007E504E"/>
    <w:rsid w:val="007E7245"/>
    <w:rsid w:val="007F05DA"/>
    <w:rsid w:val="007F1AF7"/>
    <w:rsid w:val="007F1E17"/>
    <w:rsid w:val="007F2384"/>
    <w:rsid w:val="007F44EF"/>
    <w:rsid w:val="007F51EF"/>
    <w:rsid w:val="007F5F5B"/>
    <w:rsid w:val="007F7A9F"/>
    <w:rsid w:val="008001C7"/>
    <w:rsid w:val="00800A04"/>
    <w:rsid w:val="00800BA8"/>
    <w:rsid w:val="00801D76"/>
    <w:rsid w:val="00802895"/>
    <w:rsid w:val="0080434D"/>
    <w:rsid w:val="0080632E"/>
    <w:rsid w:val="00807231"/>
    <w:rsid w:val="0081586B"/>
    <w:rsid w:val="00821320"/>
    <w:rsid w:val="0082241B"/>
    <w:rsid w:val="0082254A"/>
    <w:rsid w:val="00823435"/>
    <w:rsid w:val="00823B10"/>
    <w:rsid w:val="008241C7"/>
    <w:rsid w:val="008248CF"/>
    <w:rsid w:val="00824B3B"/>
    <w:rsid w:val="008256F9"/>
    <w:rsid w:val="00826675"/>
    <w:rsid w:val="00827C88"/>
    <w:rsid w:val="00830BC2"/>
    <w:rsid w:val="0083131E"/>
    <w:rsid w:val="00831490"/>
    <w:rsid w:val="00831AC9"/>
    <w:rsid w:val="00834215"/>
    <w:rsid w:val="00835A6F"/>
    <w:rsid w:val="00835FDB"/>
    <w:rsid w:val="008408F7"/>
    <w:rsid w:val="0084129D"/>
    <w:rsid w:val="00841C57"/>
    <w:rsid w:val="00841F6A"/>
    <w:rsid w:val="00845338"/>
    <w:rsid w:val="00846690"/>
    <w:rsid w:val="00847049"/>
    <w:rsid w:val="00850053"/>
    <w:rsid w:val="008502A8"/>
    <w:rsid w:val="00850857"/>
    <w:rsid w:val="00850A72"/>
    <w:rsid w:val="00850E97"/>
    <w:rsid w:val="00852854"/>
    <w:rsid w:val="00852DED"/>
    <w:rsid w:val="008534A5"/>
    <w:rsid w:val="008535B8"/>
    <w:rsid w:val="00854A3E"/>
    <w:rsid w:val="00855D26"/>
    <w:rsid w:val="0085695C"/>
    <w:rsid w:val="00860BCE"/>
    <w:rsid w:val="00862111"/>
    <w:rsid w:val="008643F8"/>
    <w:rsid w:val="0086505B"/>
    <w:rsid w:val="00866FF7"/>
    <w:rsid w:val="00867A2C"/>
    <w:rsid w:val="008706DA"/>
    <w:rsid w:val="00870952"/>
    <w:rsid w:val="00870CBD"/>
    <w:rsid w:val="008734C1"/>
    <w:rsid w:val="008736DE"/>
    <w:rsid w:val="00873A1A"/>
    <w:rsid w:val="00873E8D"/>
    <w:rsid w:val="00875591"/>
    <w:rsid w:val="0087646D"/>
    <w:rsid w:val="00880C0C"/>
    <w:rsid w:val="008826DA"/>
    <w:rsid w:val="008833F8"/>
    <w:rsid w:val="0088693A"/>
    <w:rsid w:val="00886A52"/>
    <w:rsid w:val="00886C0A"/>
    <w:rsid w:val="0089020F"/>
    <w:rsid w:val="0089272E"/>
    <w:rsid w:val="00893438"/>
    <w:rsid w:val="008935A3"/>
    <w:rsid w:val="00893769"/>
    <w:rsid w:val="00893F02"/>
    <w:rsid w:val="0089437D"/>
    <w:rsid w:val="008966AF"/>
    <w:rsid w:val="008967D2"/>
    <w:rsid w:val="00896B0F"/>
    <w:rsid w:val="00897180"/>
    <w:rsid w:val="008A06CA"/>
    <w:rsid w:val="008A11B6"/>
    <w:rsid w:val="008A17A2"/>
    <w:rsid w:val="008A26F5"/>
    <w:rsid w:val="008A2E0D"/>
    <w:rsid w:val="008A2F99"/>
    <w:rsid w:val="008A46B2"/>
    <w:rsid w:val="008A4804"/>
    <w:rsid w:val="008A4AE6"/>
    <w:rsid w:val="008A674C"/>
    <w:rsid w:val="008A7866"/>
    <w:rsid w:val="008B0057"/>
    <w:rsid w:val="008B0248"/>
    <w:rsid w:val="008B02F4"/>
    <w:rsid w:val="008B0E70"/>
    <w:rsid w:val="008B1142"/>
    <w:rsid w:val="008B11B8"/>
    <w:rsid w:val="008B27C8"/>
    <w:rsid w:val="008B5238"/>
    <w:rsid w:val="008B6854"/>
    <w:rsid w:val="008B6AF4"/>
    <w:rsid w:val="008B6D2B"/>
    <w:rsid w:val="008C1BFA"/>
    <w:rsid w:val="008C280B"/>
    <w:rsid w:val="008C3B0A"/>
    <w:rsid w:val="008C4A24"/>
    <w:rsid w:val="008C674A"/>
    <w:rsid w:val="008C75CE"/>
    <w:rsid w:val="008C78B2"/>
    <w:rsid w:val="008C7B43"/>
    <w:rsid w:val="008D0489"/>
    <w:rsid w:val="008D311B"/>
    <w:rsid w:val="008D4A55"/>
    <w:rsid w:val="008D5128"/>
    <w:rsid w:val="008D51C1"/>
    <w:rsid w:val="008D588B"/>
    <w:rsid w:val="008D645F"/>
    <w:rsid w:val="008D6733"/>
    <w:rsid w:val="008D72CD"/>
    <w:rsid w:val="008D793E"/>
    <w:rsid w:val="008D7F83"/>
    <w:rsid w:val="008E1D14"/>
    <w:rsid w:val="008E43EB"/>
    <w:rsid w:val="008E4789"/>
    <w:rsid w:val="008E4C95"/>
    <w:rsid w:val="008E5FFE"/>
    <w:rsid w:val="008E69E4"/>
    <w:rsid w:val="008E7A6A"/>
    <w:rsid w:val="008F0C1A"/>
    <w:rsid w:val="008F12BB"/>
    <w:rsid w:val="008F2FAF"/>
    <w:rsid w:val="008F36DB"/>
    <w:rsid w:val="008F403E"/>
    <w:rsid w:val="008F51AC"/>
    <w:rsid w:val="008F5507"/>
    <w:rsid w:val="008F5EDE"/>
    <w:rsid w:val="008F64B8"/>
    <w:rsid w:val="008F6A24"/>
    <w:rsid w:val="008F79DF"/>
    <w:rsid w:val="009000D6"/>
    <w:rsid w:val="00900A6B"/>
    <w:rsid w:val="009011AD"/>
    <w:rsid w:val="009023ED"/>
    <w:rsid w:val="00906D5B"/>
    <w:rsid w:val="009075C7"/>
    <w:rsid w:val="009101C6"/>
    <w:rsid w:val="0091180F"/>
    <w:rsid w:val="00913AA2"/>
    <w:rsid w:val="009145C3"/>
    <w:rsid w:val="00914AD8"/>
    <w:rsid w:val="00914B6B"/>
    <w:rsid w:val="00915066"/>
    <w:rsid w:val="00915570"/>
    <w:rsid w:val="0091560B"/>
    <w:rsid w:val="009161AF"/>
    <w:rsid w:val="0091647D"/>
    <w:rsid w:val="009168D3"/>
    <w:rsid w:val="009173D0"/>
    <w:rsid w:val="00917A28"/>
    <w:rsid w:val="00917CC4"/>
    <w:rsid w:val="009215E1"/>
    <w:rsid w:val="009216E3"/>
    <w:rsid w:val="00921F18"/>
    <w:rsid w:val="0092225E"/>
    <w:rsid w:val="00923DEC"/>
    <w:rsid w:val="00924421"/>
    <w:rsid w:val="00924565"/>
    <w:rsid w:val="009256D4"/>
    <w:rsid w:val="00925EEF"/>
    <w:rsid w:val="009270F6"/>
    <w:rsid w:val="00927BC9"/>
    <w:rsid w:val="00931AE9"/>
    <w:rsid w:val="00932473"/>
    <w:rsid w:val="00934BCC"/>
    <w:rsid w:val="009365B6"/>
    <w:rsid w:val="00937729"/>
    <w:rsid w:val="0093791C"/>
    <w:rsid w:val="00941F4E"/>
    <w:rsid w:val="00942770"/>
    <w:rsid w:val="009464A8"/>
    <w:rsid w:val="00947E1B"/>
    <w:rsid w:val="00952AF6"/>
    <w:rsid w:val="009544FE"/>
    <w:rsid w:val="0095469E"/>
    <w:rsid w:val="009552BE"/>
    <w:rsid w:val="00955396"/>
    <w:rsid w:val="009611FE"/>
    <w:rsid w:val="009618EB"/>
    <w:rsid w:val="00961A98"/>
    <w:rsid w:val="00961F78"/>
    <w:rsid w:val="00962B61"/>
    <w:rsid w:val="00963952"/>
    <w:rsid w:val="00964DCF"/>
    <w:rsid w:val="00965838"/>
    <w:rsid w:val="00970200"/>
    <w:rsid w:val="009711BB"/>
    <w:rsid w:val="0097190E"/>
    <w:rsid w:val="0097230B"/>
    <w:rsid w:val="00974413"/>
    <w:rsid w:val="00975ED0"/>
    <w:rsid w:val="00976590"/>
    <w:rsid w:val="00980E96"/>
    <w:rsid w:val="00983E97"/>
    <w:rsid w:val="0098413B"/>
    <w:rsid w:val="009842C4"/>
    <w:rsid w:val="0098472E"/>
    <w:rsid w:val="00984D7D"/>
    <w:rsid w:val="00984F1E"/>
    <w:rsid w:val="00984FE5"/>
    <w:rsid w:val="009856F8"/>
    <w:rsid w:val="00985852"/>
    <w:rsid w:val="00985BB9"/>
    <w:rsid w:val="00987D01"/>
    <w:rsid w:val="009907C9"/>
    <w:rsid w:val="00990F80"/>
    <w:rsid w:val="009911B8"/>
    <w:rsid w:val="009914C2"/>
    <w:rsid w:val="009923CF"/>
    <w:rsid w:val="00994FAF"/>
    <w:rsid w:val="009957B6"/>
    <w:rsid w:val="00996536"/>
    <w:rsid w:val="00997D2D"/>
    <w:rsid w:val="009A1272"/>
    <w:rsid w:val="009A22E2"/>
    <w:rsid w:val="009A6668"/>
    <w:rsid w:val="009B159D"/>
    <w:rsid w:val="009B241C"/>
    <w:rsid w:val="009B2840"/>
    <w:rsid w:val="009B3557"/>
    <w:rsid w:val="009B4415"/>
    <w:rsid w:val="009B47F7"/>
    <w:rsid w:val="009B4F4B"/>
    <w:rsid w:val="009B52DE"/>
    <w:rsid w:val="009B5E07"/>
    <w:rsid w:val="009B64D2"/>
    <w:rsid w:val="009C057D"/>
    <w:rsid w:val="009C05D4"/>
    <w:rsid w:val="009C080B"/>
    <w:rsid w:val="009C0834"/>
    <w:rsid w:val="009C10A2"/>
    <w:rsid w:val="009C2A75"/>
    <w:rsid w:val="009C2F5F"/>
    <w:rsid w:val="009C3094"/>
    <w:rsid w:val="009C3C30"/>
    <w:rsid w:val="009C41EC"/>
    <w:rsid w:val="009C4608"/>
    <w:rsid w:val="009C554A"/>
    <w:rsid w:val="009C76A0"/>
    <w:rsid w:val="009C7940"/>
    <w:rsid w:val="009C7966"/>
    <w:rsid w:val="009D0322"/>
    <w:rsid w:val="009D220A"/>
    <w:rsid w:val="009D2DB4"/>
    <w:rsid w:val="009D3A01"/>
    <w:rsid w:val="009D3EDD"/>
    <w:rsid w:val="009D4B3C"/>
    <w:rsid w:val="009D4D7F"/>
    <w:rsid w:val="009D558F"/>
    <w:rsid w:val="009D565F"/>
    <w:rsid w:val="009D56EF"/>
    <w:rsid w:val="009D574F"/>
    <w:rsid w:val="009D5BB6"/>
    <w:rsid w:val="009D5FC3"/>
    <w:rsid w:val="009D77E4"/>
    <w:rsid w:val="009E0084"/>
    <w:rsid w:val="009E1BA8"/>
    <w:rsid w:val="009E2F71"/>
    <w:rsid w:val="009E4EF5"/>
    <w:rsid w:val="009E5228"/>
    <w:rsid w:val="009E56D7"/>
    <w:rsid w:val="009E5932"/>
    <w:rsid w:val="009E5B3E"/>
    <w:rsid w:val="009E5F60"/>
    <w:rsid w:val="009E75CF"/>
    <w:rsid w:val="009F0949"/>
    <w:rsid w:val="009F1D53"/>
    <w:rsid w:val="009F26ED"/>
    <w:rsid w:val="009F34AC"/>
    <w:rsid w:val="009F3D05"/>
    <w:rsid w:val="009F44B7"/>
    <w:rsid w:val="009F4897"/>
    <w:rsid w:val="009F4E27"/>
    <w:rsid w:val="009F53F6"/>
    <w:rsid w:val="009F56D2"/>
    <w:rsid w:val="009F7785"/>
    <w:rsid w:val="00A0076C"/>
    <w:rsid w:val="00A03751"/>
    <w:rsid w:val="00A047D1"/>
    <w:rsid w:val="00A05331"/>
    <w:rsid w:val="00A05752"/>
    <w:rsid w:val="00A0640D"/>
    <w:rsid w:val="00A0640F"/>
    <w:rsid w:val="00A06FE8"/>
    <w:rsid w:val="00A10D28"/>
    <w:rsid w:val="00A1233F"/>
    <w:rsid w:val="00A1275F"/>
    <w:rsid w:val="00A12E69"/>
    <w:rsid w:val="00A13013"/>
    <w:rsid w:val="00A13BA6"/>
    <w:rsid w:val="00A15024"/>
    <w:rsid w:val="00A16EF4"/>
    <w:rsid w:val="00A2021F"/>
    <w:rsid w:val="00A20A16"/>
    <w:rsid w:val="00A20A78"/>
    <w:rsid w:val="00A2125C"/>
    <w:rsid w:val="00A228C8"/>
    <w:rsid w:val="00A2384A"/>
    <w:rsid w:val="00A24CC2"/>
    <w:rsid w:val="00A24D94"/>
    <w:rsid w:val="00A25EAF"/>
    <w:rsid w:val="00A2635A"/>
    <w:rsid w:val="00A307B8"/>
    <w:rsid w:val="00A30DD2"/>
    <w:rsid w:val="00A317F7"/>
    <w:rsid w:val="00A31B50"/>
    <w:rsid w:val="00A33D67"/>
    <w:rsid w:val="00A35465"/>
    <w:rsid w:val="00A359B8"/>
    <w:rsid w:val="00A35C9D"/>
    <w:rsid w:val="00A369E9"/>
    <w:rsid w:val="00A37ADC"/>
    <w:rsid w:val="00A40197"/>
    <w:rsid w:val="00A40BCD"/>
    <w:rsid w:val="00A42275"/>
    <w:rsid w:val="00A43B9D"/>
    <w:rsid w:val="00A43E21"/>
    <w:rsid w:val="00A4436D"/>
    <w:rsid w:val="00A44E10"/>
    <w:rsid w:val="00A50E46"/>
    <w:rsid w:val="00A52452"/>
    <w:rsid w:val="00A52EDD"/>
    <w:rsid w:val="00A5334A"/>
    <w:rsid w:val="00A538F5"/>
    <w:rsid w:val="00A55541"/>
    <w:rsid w:val="00A55A46"/>
    <w:rsid w:val="00A55C43"/>
    <w:rsid w:val="00A56134"/>
    <w:rsid w:val="00A56F0A"/>
    <w:rsid w:val="00A576B4"/>
    <w:rsid w:val="00A65806"/>
    <w:rsid w:val="00A65FB5"/>
    <w:rsid w:val="00A70B02"/>
    <w:rsid w:val="00A70BB8"/>
    <w:rsid w:val="00A7173F"/>
    <w:rsid w:val="00A71B0C"/>
    <w:rsid w:val="00A72AF2"/>
    <w:rsid w:val="00A73165"/>
    <w:rsid w:val="00A738DC"/>
    <w:rsid w:val="00A7498F"/>
    <w:rsid w:val="00A74ABD"/>
    <w:rsid w:val="00A752ED"/>
    <w:rsid w:val="00A75667"/>
    <w:rsid w:val="00A758EF"/>
    <w:rsid w:val="00A773FA"/>
    <w:rsid w:val="00A77625"/>
    <w:rsid w:val="00A779BE"/>
    <w:rsid w:val="00A77C3B"/>
    <w:rsid w:val="00A809AA"/>
    <w:rsid w:val="00A810F4"/>
    <w:rsid w:val="00A81E83"/>
    <w:rsid w:val="00A8473B"/>
    <w:rsid w:val="00A85D0A"/>
    <w:rsid w:val="00A86F30"/>
    <w:rsid w:val="00A86F86"/>
    <w:rsid w:val="00A90970"/>
    <w:rsid w:val="00A91602"/>
    <w:rsid w:val="00A95BAE"/>
    <w:rsid w:val="00A96851"/>
    <w:rsid w:val="00AA00E6"/>
    <w:rsid w:val="00AA0E44"/>
    <w:rsid w:val="00AA436F"/>
    <w:rsid w:val="00AA62D8"/>
    <w:rsid w:val="00AA6342"/>
    <w:rsid w:val="00AA68AC"/>
    <w:rsid w:val="00AA7F9B"/>
    <w:rsid w:val="00AA7FA7"/>
    <w:rsid w:val="00AB0060"/>
    <w:rsid w:val="00AB18D4"/>
    <w:rsid w:val="00AB2962"/>
    <w:rsid w:val="00AB3827"/>
    <w:rsid w:val="00AB3C52"/>
    <w:rsid w:val="00AB6010"/>
    <w:rsid w:val="00AB6787"/>
    <w:rsid w:val="00AB6E33"/>
    <w:rsid w:val="00AB6EA3"/>
    <w:rsid w:val="00AB705B"/>
    <w:rsid w:val="00AB7972"/>
    <w:rsid w:val="00AC4B26"/>
    <w:rsid w:val="00AC5B3E"/>
    <w:rsid w:val="00AC5E4F"/>
    <w:rsid w:val="00AD042A"/>
    <w:rsid w:val="00AD05E2"/>
    <w:rsid w:val="00AD1A47"/>
    <w:rsid w:val="00AD2CBB"/>
    <w:rsid w:val="00AD3440"/>
    <w:rsid w:val="00AD5C6D"/>
    <w:rsid w:val="00AD7D42"/>
    <w:rsid w:val="00AE007E"/>
    <w:rsid w:val="00AE0BE2"/>
    <w:rsid w:val="00AE2897"/>
    <w:rsid w:val="00AE29B2"/>
    <w:rsid w:val="00AE3699"/>
    <w:rsid w:val="00AE47F3"/>
    <w:rsid w:val="00AE56FF"/>
    <w:rsid w:val="00AF07AA"/>
    <w:rsid w:val="00AF07FD"/>
    <w:rsid w:val="00AF2D75"/>
    <w:rsid w:val="00AF3079"/>
    <w:rsid w:val="00AF3636"/>
    <w:rsid w:val="00AF384C"/>
    <w:rsid w:val="00AF4BA8"/>
    <w:rsid w:val="00AF6BB1"/>
    <w:rsid w:val="00AF7715"/>
    <w:rsid w:val="00AF7CEF"/>
    <w:rsid w:val="00B00673"/>
    <w:rsid w:val="00B009DC"/>
    <w:rsid w:val="00B00CF4"/>
    <w:rsid w:val="00B010E9"/>
    <w:rsid w:val="00B016B8"/>
    <w:rsid w:val="00B0265B"/>
    <w:rsid w:val="00B0392D"/>
    <w:rsid w:val="00B05341"/>
    <w:rsid w:val="00B0550A"/>
    <w:rsid w:val="00B05AFB"/>
    <w:rsid w:val="00B06D62"/>
    <w:rsid w:val="00B07213"/>
    <w:rsid w:val="00B10A13"/>
    <w:rsid w:val="00B124B1"/>
    <w:rsid w:val="00B12B7B"/>
    <w:rsid w:val="00B12C70"/>
    <w:rsid w:val="00B14E11"/>
    <w:rsid w:val="00B15C2D"/>
    <w:rsid w:val="00B214E1"/>
    <w:rsid w:val="00B21723"/>
    <w:rsid w:val="00B21902"/>
    <w:rsid w:val="00B21A52"/>
    <w:rsid w:val="00B21AC3"/>
    <w:rsid w:val="00B221E9"/>
    <w:rsid w:val="00B23376"/>
    <w:rsid w:val="00B24B99"/>
    <w:rsid w:val="00B25EBE"/>
    <w:rsid w:val="00B3046D"/>
    <w:rsid w:val="00B30522"/>
    <w:rsid w:val="00B32FA3"/>
    <w:rsid w:val="00B34388"/>
    <w:rsid w:val="00B4072E"/>
    <w:rsid w:val="00B41981"/>
    <w:rsid w:val="00B41B8D"/>
    <w:rsid w:val="00B4507D"/>
    <w:rsid w:val="00B46BEE"/>
    <w:rsid w:val="00B47C64"/>
    <w:rsid w:val="00B50558"/>
    <w:rsid w:val="00B514BC"/>
    <w:rsid w:val="00B522B7"/>
    <w:rsid w:val="00B52317"/>
    <w:rsid w:val="00B524A6"/>
    <w:rsid w:val="00B52F14"/>
    <w:rsid w:val="00B54670"/>
    <w:rsid w:val="00B54A46"/>
    <w:rsid w:val="00B54D15"/>
    <w:rsid w:val="00B56113"/>
    <w:rsid w:val="00B6113A"/>
    <w:rsid w:val="00B6205E"/>
    <w:rsid w:val="00B62874"/>
    <w:rsid w:val="00B6352B"/>
    <w:rsid w:val="00B66BE4"/>
    <w:rsid w:val="00B7088C"/>
    <w:rsid w:val="00B72BA1"/>
    <w:rsid w:val="00B76114"/>
    <w:rsid w:val="00B763BF"/>
    <w:rsid w:val="00B76BBB"/>
    <w:rsid w:val="00B77C3E"/>
    <w:rsid w:val="00B80646"/>
    <w:rsid w:val="00B82909"/>
    <w:rsid w:val="00B8357B"/>
    <w:rsid w:val="00B85D2B"/>
    <w:rsid w:val="00B863E6"/>
    <w:rsid w:val="00B86D3D"/>
    <w:rsid w:val="00B922FC"/>
    <w:rsid w:val="00B923EB"/>
    <w:rsid w:val="00B937AC"/>
    <w:rsid w:val="00B93908"/>
    <w:rsid w:val="00B9649C"/>
    <w:rsid w:val="00B966E0"/>
    <w:rsid w:val="00B968AE"/>
    <w:rsid w:val="00B97B19"/>
    <w:rsid w:val="00BA0BDB"/>
    <w:rsid w:val="00BA0F7B"/>
    <w:rsid w:val="00BA29AC"/>
    <w:rsid w:val="00BA2A9C"/>
    <w:rsid w:val="00BA3DF6"/>
    <w:rsid w:val="00BA3E82"/>
    <w:rsid w:val="00BA42B4"/>
    <w:rsid w:val="00BA4D6C"/>
    <w:rsid w:val="00BA4D8B"/>
    <w:rsid w:val="00BA7304"/>
    <w:rsid w:val="00BB13B7"/>
    <w:rsid w:val="00BB13C7"/>
    <w:rsid w:val="00BB4226"/>
    <w:rsid w:val="00BB59A2"/>
    <w:rsid w:val="00BB5A87"/>
    <w:rsid w:val="00BB65D2"/>
    <w:rsid w:val="00BB6981"/>
    <w:rsid w:val="00BB6CE2"/>
    <w:rsid w:val="00BB7DD8"/>
    <w:rsid w:val="00BC069E"/>
    <w:rsid w:val="00BC1888"/>
    <w:rsid w:val="00BC2929"/>
    <w:rsid w:val="00BC4484"/>
    <w:rsid w:val="00BC528F"/>
    <w:rsid w:val="00BC6401"/>
    <w:rsid w:val="00BC6E86"/>
    <w:rsid w:val="00BC7AA5"/>
    <w:rsid w:val="00BC7ABF"/>
    <w:rsid w:val="00BD0F2B"/>
    <w:rsid w:val="00BD1876"/>
    <w:rsid w:val="00BD19B3"/>
    <w:rsid w:val="00BD24D8"/>
    <w:rsid w:val="00BD3F20"/>
    <w:rsid w:val="00BD4092"/>
    <w:rsid w:val="00BD498E"/>
    <w:rsid w:val="00BD4CC3"/>
    <w:rsid w:val="00BD56D9"/>
    <w:rsid w:val="00BD5B82"/>
    <w:rsid w:val="00BD7285"/>
    <w:rsid w:val="00BD73AA"/>
    <w:rsid w:val="00BD7DF4"/>
    <w:rsid w:val="00BE34F7"/>
    <w:rsid w:val="00BE3DF4"/>
    <w:rsid w:val="00BE4B98"/>
    <w:rsid w:val="00BE546A"/>
    <w:rsid w:val="00BE5F1A"/>
    <w:rsid w:val="00BF0A3E"/>
    <w:rsid w:val="00BF25E2"/>
    <w:rsid w:val="00BF2692"/>
    <w:rsid w:val="00BF318C"/>
    <w:rsid w:val="00BF64B1"/>
    <w:rsid w:val="00BF6520"/>
    <w:rsid w:val="00C005D8"/>
    <w:rsid w:val="00C00791"/>
    <w:rsid w:val="00C00FF6"/>
    <w:rsid w:val="00C01AC6"/>
    <w:rsid w:val="00C02A09"/>
    <w:rsid w:val="00C031A2"/>
    <w:rsid w:val="00C031B3"/>
    <w:rsid w:val="00C03D4D"/>
    <w:rsid w:val="00C03D70"/>
    <w:rsid w:val="00C067D6"/>
    <w:rsid w:val="00C10018"/>
    <w:rsid w:val="00C130F7"/>
    <w:rsid w:val="00C140E7"/>
    <w:rsid w:val="00C15C1D"/>
    <w:rsid w:val="00C16EB6"/>
    <w:rsid w:val="00C16FFF"/>
    <w:rsid w:val="00C17EF2"/>
    <w:rsid w:val="00C203FB"/>
    <w:rsid w:val="00C20C0A"/>
    <w:rsid w:val="00C213F8"/>
    <w:rsid w:val="00C22C5B"/>
    <w:rsid w:val="00C230EE"/>
    <w:rsid w:val="00C237FE"/>
    <w:rsid w:val="00C24389"/>
    <w:rsid w:val="00C261FC"/>
    <w:rsid w:val="00C26D63"/>
    <w:rsid w:val="00C27D5E"/>
    <w:rsid w:val="00C27E3C"/>
    <w:rsid w:val="00C31E37"/>
    <w:rsid w:val="00C31F3B"/>
    <w:rsid w:val="00C32293"/>
    <w:rsid w:val="00C324BC"/>
    <w:rsid w:val="00C32F37"/>
    <w:rsid w:val="00C3326A"/>
    <w:rsid w:val="00C34222"/>
    <w:rsid w:val="00C34FAC"/>
    <w:rsid w:val="00C350D3"/>
    <w:rsid w:val="00C3796B"/>
    <w:rsid w:val="00C4057D"/>
    <w:rsid w:val="00C412B6"/>
    <w:rsid w:val="00C43870"/>
    <w:rsid w:val="00C44368"/>
    <w:rsid w:val="00C452DC"/>
    <w:rsid w:val="00C4555F"/>
    <w:rsid w:val="00C459E1"/>
    <w:rsid w:val="00C465BE"/>
    <w:rsid w:val="00C46CB8"/>
    <w:rsid w:val="00C47CC9"/>
    <w:rsid w:val="00C47E6B"/>
    <w:rsid w:val="00C5094B"/>
    <w:rsid w:val="00C518B6"/>
    <w:rsid w:val="00C51FCE"/>
    <w:rsid w:val="00C52D3B"/>
    <w:rsid w:val="00C53353"/>
    <w:rsid w:val="00C53CE5"/>
    <w:rsid w:val="00C54068"/>
    <w:rsid w:val="00C55360"/>
    <w:rsid w:val="00C55AC2"/>
    <w:rsid w:val="00C57B6B"/>
    <w:rsid w:val="00C627BE"/>
    <w:rsid w:val="00C62E62"/>
    <w:rsid w:val="00C63388"/>
    <w:rsid w:val="00C63EB4"/>
    <w:rsid w:val="00C63F8F"/>
    <w:rsid w:val="00C63FBF"/>
    <w:rsid w:val="00C70015"/>
    <w:rsid w:val="00C70630"/>
    <w:rsid w:val="00C71A2F"/>
    <w:rsid w:val="00C72150"/>
    <w:rsid w:val="00C7237E"/>
    <w:rsid w:val="00C72881"/>
    <w:rsid w:val="00C741FA"/>
    <w:rsid w:val="00C745DD"/>
    <w:rsid w:val="00C755EE"/>
    <w:rsid w:val="00C756B2"/>
    <w:rsid w:val="00C76098"/>
    <w:rsid w:val="00C76361"/>
    <w:rsid w:val="00C7779C"/>
    <w:rsid w:val="00C80332"/>
    <w:rsid w:val="00C81374"/>
    <w:rsid w:val="00C814EB"/>
    <w:rsid w:val="00C82370"/>
    <w:rsid w:val="00C82C74"/>
    <w:rsid w:val="00C83A56"/>
    <w:rsid w:val="00C85CED"/>
    <w:rsid w:val="00C8644D"/>
    <w:rsid w:val="00C9003C"/>
    <w:rsid w:val="00C90B94"/>
    <w:rsid w:val="00C90CCA"/>
    <w:rsid w:val="00C91E6E"/>
    <w:rsid w:val="00C922DE"/>
    <w:rsid w:val="00C93F1C"/>
    <w:rsid w:val="00C96920"/>
    <w:rsid w:val="00C97267"/>
    <w:rsid w:val="00C97936"/>
    <w:rsid w:val="00C97D53"/>
    <w:rsid w:val="00CA1429"/>
    <w:rsid w:val="00CA34AF"/>
    <w:rsid w:val="00CA3FE0"/>
    <w:rsid w:val="00CA460F"/>
    <w:rsid w:val="00CA53BA"/>
    <w:rsid w:val="00CA59AC"/>
    <w:rsid w:val="00CA5A21"/>
    <w:rsid w:val="00CA7AAC"/>
    <w:rsid w:val="00CB0982"/>
    <w:rsid w:val="00CB118E"/>
    <w:rsid w:val="00CB2968"/>
    <w:rsid w:val="00CB2F90"/>
    <w:rsid w:val="00CB3635"/>
    <w:rsid w:val="00CB6C97"/>
    <w:rsid w:val="00CB6D29"/>
    <w:rsid w:val="00CB78BB"/>
    <w:rsid w:val="00CC0522"/>
    <w:rsid w:val="00CC064C"/>
    <w:rsid w:val="00CC0A06"/>
    <w:rsid w:val="00CC250D"/>
    <w:rsid w:val="00CC2CB1"/>
    <w:rsid w:val="00CC2FFF"/>
    <w:rsid w:val="00CC3A74"/>
    <w:rsid w:val="00CC5235"/>
    <w:rsid w:val="00CC5C93"/>
    <w:rsid w:val="00CC65EA"/>
    <w:rsid w:val="00CC68EB"/>
    <w:rsid w:val="00CC744A"/>
    <w:rsid w:val="00CD2CA8"/>
    <w:rsid w:val="00CD350B"/>
    <w:rsid w:val="00CD634F"/>
    <w:rsid w:val="00CD698D"/>
    <w:rsid w:val="00CD6A57"/>
    <w:rsid w:val="00CE0EC9"/>
    <w:rsid w:val="00CE1BDB"/>
    <w:rsid w:val="00CE20C6"/>
    <w:rsid w:val="00CE3D2F"/>
    <w:rsid w:val="00CE4A55"/>
    <w:rsid w:val="00CE4BCF"/>
    <w:rsid w:val="00CE5D14"/>
    <w:rsid w:val="00CE63C0"/>
    <w:rsid w:val="00CE6A06"/>
    <w:rsid w:val="00CF01A8"/>
    <w:rsid w:val="00CF0570"/>
    <w:rsid w:val="00CF0C7C"/>
    <w:rsid w:val="00CF1B9D"/>
    <w:rsid w:val="00CF28D3"/>
    <w:rsid w:val="00CF5D40"/>
    <w:rsid w:val="00CF6761"/>
    <w:rsid w:val="00CF6AAB"/>
    <w:rsid w:val="00CF6DBF"/>
    <w:rsid w:val="00CF78C4"/>
    <w:rsid w:val="00D01FE6"/>
    <w:rsid w:val="00D057B7"/>
    <w:rsid w:val="00D067F3"/>
    <w:rsid w:val="00D06967"/>
    <w:rsid w:val="00D06E41"/>
    <w:rsid w:val="00D0700A"/>
    <w:rsid w:val="00D07986"/>
    <w:rsid w:val="00D10165"/>
    <w:rsid w:val="00D10EDF"/>
    <w:rsid w:val="00D11035"/>
    <w:rsid w:val="00D114D6"/>
    <w:rsid w:val="00D116FE"/>
    <w:rsid w:val="00D118B9"/>
    <w:rsid w:val="00D11CEC"/>
    <w:rsid w:val="00D12C73"/>
    <w:rsid w:val="00D12EF6"/>
    <w:rsid w:val="00D14620"/>
    <w:rsid w:val="00D14EBE"/>
    <w:rsid w:val="00D1537C"/>
    <w:rsid w:val="00D174AE"/>
    <w:rsid w:val="00D17FDD"/>
    <w:rsid w:val="00D214DA"/>
    <w:rsid w:val="00D21C52"/>
    <w:rsid w:val="00D25D20"/>
    <w:rsid w:val="00D2775E"/>
    <w:rsid w:val="00D30251"/>
    <w:rsid w:val="00D31C84"/>
    <w:rsid w:val="00D31F6B"/>
    <w:rsid w:val="00D32F0A"/>
    <w:rsid w:val="00D33135"/>
    <w:rsid w:val="00D333B0"/>
    <w:rsid w:val="00D336AC"/>
    <w:rsid w:val="00D359B6"/>
    <w:rsid w:val="00D36195"/>
    <w:rsid w:val="00D365AE"/>
    <w:rsid w:val="00D36844"/>
    <w:rsid w:val="00D37716"/>
    <w:rsid w:val="00D3782D"/>
    <w:rsid w:val="00D40BD4"/>
    <w:rsid w:val="00D42471"/>
    <w:rsid w:val="00D426A1"/>
    <w:rsid w:val="00D46F8F"/>
    <w:rsid w:val="00D50174"/>
    <w:rsid w:val="00D50217"/>
    <w:rsid w:val="00D51FAE"/>
    <w:rsid w:val="00D53726"/>
    <w:rsid w:val="00D5417C"/>
    <w:rsid w:val="00D55AE3"/>
    <w:rsid w:val="00D55E23"/>
    <w:rsid w:val="00D561DD"/>
    <w:rsid w:val="00D567A1"/>
    <w:rsid w:val="00D5726C"/>
    <w:rsid w:val="00D57553"/>
    <w:rsid w:val="00D6075E"/>
    <w:rsid w:val="00D62131"/>
    <w:rsid w:val="00D62937"/>
    <w:rsid w:val="00D6307A"/>
    <w:rsid w:val="00D70A23"/>
    <w:rsid w:val="00D74210"/>
    <w:rsid w:val="00D755A2"/>
    <w:rsid w:val="00D75AA5"/>
    <w:rsid w:val="00D762ED"/>
    <w:rsid w:val="00D81367"/>
    <w:rsid w:val="00D817F5"/>
    <w:rsid w:val="00D83ADC"/>
    <w:rsid w:val="00D8411B"/>
    <w:rsid w:val="00D85CD1"/>
    <w:rsid w:val="00D85FA5"/>
    <w:rsid w:val="00D92BB5"/>
    <w:rsid w:val="00D93981"/>
    <w:rsid w:val="00D94559"/>
    <w:rsid w:val="00D94A7E"/>
    <w:rsid w:val="00D95A81"/>
    <w:rsid w:val="00D95AA6"/>
    <w:rsid w:val="00D96A05"/>
    <w:rsid w:val="00DA0974"/>
    <w:rsid w:val="00DA1965"/>
    <w:rsid w:val="00DA247B"/>
    <w:rsid w:val="00DA2CB4"/>
    <w:rsid w:val="00DA40A1"/>
    <w:rsid w:val="00DA41D9"/>
    <w:rsid w:val="00DA4DC7"/>
    <w:rsid w:val="00DA60EC"/>
    <w:rsid w:val="00DA754B"/>
    <w:rsid w:val="00DA793D"/>
    <w:rsid w:val="00DB0CD9"/>
    <w:rsid w:val="00DB22C1"/>
    <w:rsid w:val="00DB29CC"/>
    <w:rsid w:val="00DB300D"/>
    <w:rsid w:val="00DB321D"/>
    <w:rsid w:val="00DB41BC"/>
    <w:rsid w:val="00DB631C"/>
    <w:rsid w:val="00DB6C06"/>
    <w:rsid w:val="00DB75C6"/>
    <w:rsid w:val="00DC2EF5"/>
    <w:rsid w:val="00DC3C36"/>
    <w:rsid w:val="00DC403D"/>
    <w:rsid w:val="00DC43A1"/>
    <w:rsid w:val="00DC4808"/>
    <w:rsid w:val="00DC51FA"/>
    <w:rsid w:val="00DC659D"/>
    <w:rsid w:val="00DC75C0"/>
    <w:rsid w:val="00DC7AB3"/>
    <w:rsid w:val="00DD0901"/>
    <w:rsid w:val="00DD15C9"/>
    <w:rsid w:val="00DD216F"/>
    <w:rsid w:val="00DD6CD3"/>
    <w:rsid w:val="00DE04AD"/>
    <w:rsid w:val="00DE0BFB"/>
    <w:rsid w:val="00DE0D47"/>
    <w:rsid w:val="00DE136B"/>
    <w:rsid w:val="00DE1550"/>
    <w:rsid w:val="00DE18EB"/>
    <w:rsid w:val="00DE61B0"/>
    <w:rsid w:val="00DE6C1E"/>
    <w:rsid w:val="00DF0477"/>
    <w:rsid w:val="00DF4847"/>
    <w:rsid w:val="00DF5881"/>
    <w:rsid w:val="00E00043"/>
    <w:rsid w:val="00E000BF"/>
    <w:rsid w:val="00E00CB9"/>
    <w:rsid w:val="00E0117A"/>
    <w:rsid w:val="00E01A55"/>
    <w:rsid w:val="00E03201"/>
    <w:rsid w:val="00E05290"/>
    <w:rsid w:val="00E070C3"/>
    <w:rsid w:val="00E10745"/>
    <w:rsid w:val="00E10B0F"/>
    <w:rsid w:val="00E10C0C"/>
    <w:rsid w:val="00E114F5"/>
    <w:rsid w:val="00E15188"/>
    <w:rsid w:val="00E15BF6"/>
    <w:rsid w:val="00E16D61"/>
    <w:rsid w:val="00E20F99"/>
    <w:rsid w:val="00E2135D"/>
    <w:rsid w:val="00E2307E"/>
    <w:rsid w:val="00E23558"/>
    <w:rsid w:val="00E24581"/>
    <w:rsid w:val="00E26EF6"/>
    <w:rsid w:val="00E326EC"/>
    <w:rsid w:val="00E33168"/>
    <w:rsid w:val="00E34A5A"/>
    <w:rsid w:val="00E35A5D"/>
    <w:rsid w:val="00E35EEA"/>
    <w:rsid w:val="00E3661B"/>
    <w:rsid w:val="00E36ABF"/>
    <w:rsid w:val="00E37C0A"/>
    <w:rsid w:val="00E37D5D"/>
    <w:rsid w:val="00E4075F"/>
    <w:rsid w:val="00E41773"/>
    <w:rsid w:val="00E4226C"/>
    <w:rsid w:val="00E431AF"/>
    <w:rsid w:val="00E43384"/>
    <w:rsid w:val="00E434C0"/>
    <w:rsid w:val="00E448C5"/>
    <w:rsid w:val="00E45012"/>
    <w:rsid w:val="00E45A71"/>
    <w:rsid w:val="00E475EF"/>
    <w:rsid w:val="00E479E9"/>
    <w:rsid w:val="00E51F6B"/>
    <w:rsid w:val="00E52070"/>
    <w:rsid w:val="00E52C38"/>
    <w:rsid w:val="00E53D67"/>
    <w:rsid w:val="00E55979"/>
    <w:rsid w:val="00E559D3"/>
    <w:rsid w:val="00E561F0"/>
    <w:rsid w:val="00E5698A"/>
    <w:rsid w:val="00E576BC"/>
    <w:rsid w:val="00E57D4E"/>
    <w:rsid w:val="00E57FBF"/>
    <w:rsid w:val="00E60C00"/>
    <w:rsid w:val="00E60EEA"/>
    <w:rsid w:val="00E61492"/>
    <w:rsid w:val="00E61650"/>
    <w:rsid w:val="00E62095"/>
    <w:rsid w:val="00E66602"/>
    <w:rsid w:val="00E6734A"/>
    <w:rsid w:val="00E70BEF"/>
    <w:rsid w:val="00E70DA4"/>
    <w:rsid w:val="00E718EF"/>
    <w:rsid w:val="00E71A27"/>
    <w:rsid w:val="00E71FF9"/>
    <w:rsid w:val="00E75809"/>
    <w:rsid w:val="00E76102"/>
    <w:rsid w:val="00E76D40"/>
    <w:rsid w:val="00E8007C"/>
    <w:rsid w:val="00E8272B"/>
    <w:rsid w:val="00E83EC8"/>
    <w:rsid w:val="00E84D8F"/>
    <w:rsid w:val="00E874F2"/>
    <w:rsid w:val="00E91ED9"/>
    <w:rsid w:val="00E922E0"/>
    <w:rsid w:val="00E93651"/>
    <w:rsid w:val="00E93AA1"/>
    <w:rsid w:val="00E9546C"/>
    <w:rsid w:val="00E95794"/>
    <w:rsid w:val="00E96D6A"/>
    <w:rsid w:val="00EA704A"/>
    <w:rsid w:val="00EA7072"/>
    <w:rsid w:val="00EA71EB"/>
    <w:rsid w:val="00EB0974"/>
    <w:rsid w:val="00EB0A8F"/>
    <w:rsid w:val="00EB12F3"/>
    <w:rsid w:val="00EB2834"/>
    <w:rsid w:val="00EB3041"/>
    <w:rsid w:val="00EB324A"/>
    <w:rsid w:val="00EB52CE"/>
    <w:rsid w:val="00EB5620"/>
    <w:rsid w:val="00EB5DA9"/>
    <w:rsid w:val="00EB6E4D"/>
    <w:rsid w:val="00EC03DE"/>
    <w:rsid w:val="00EC08D0"/>
    <w:rsid w:val="00EC54DA"/>
    <w:rsid w:val="00EC61C7"/>
    <w:rsid w:val="00EC64FD"/>
    <w:rsid w:val="00ED01BF"/>
    <w:rsid w:val="00ED0C68"/>
    <w:rsid w:val="00ED1369"/>
    <w:rsid w:val="00ED1EB8"/>
    <w:rsid w:val="00ED2B5B"/>
    <w:rsid w:val="00ED43A8"/>
    <w:rsid w:val="00ED4D4C"/>
    <w:rsid w:val="00ED6806"/>
    <w:rsid w:val="00EE065A"/>
    <w:rsid w:val="00EE0F99"/>
    <w:rsid w:val="00EE23E7"/>
    <w:rsid w:val="00EE4DF6"/>
    <w:rsid w:val="00EE4E81"/>
    <w:rsid w:val="00EF016D"/>
    <w:rsid w:val="00EF09AB"/>
    <w:rsid w:val="00EF14F6"/>
    <w:rsid w:val="00EF15E8"/>
    <w:rsid w:val="00EF19D3"/>
    <w:rsid w:val="00EF3DF4"/>
    <w:rsid w:val="00EF4F23"/>
    <w:rsid w:val="00EF58E6"/>
    <w:rsid w:val="00EF7D6E"/>
    <w:rsid w:val="00F003B5"/>
    <w:rsid w:val="00F0176E"/>
    <w:rsid w:val="00F01F56"/>
    <w:rsid w:val="00F0249A"/>
    <w:rsid w:val="00F02603"/>
    <w:rsid w:val="00F02EC5"/>
    <w:rsid w:val="00F02FC7"/>
    <w:rsid w:val="00F04326"/>
    <w:rsid w:val="00F05CDE"/>
    <w:rsid w:val="00F07242"/>
    <w:rsid w:val="00F0726D"/>
    <w:rsid w:val="00F11F3F"/>
    <w:rsid w:val="00F1297D"/>
    <w:rsid w:val="00F13660"/>
    <w:rsid w:val="00F14221"/>
    <w:rsid w:val="00F14D65"/>
    <w:rsid w:val="00F15A1C"/>
    <w:rsid w:val="00F1715D"/>
    <w:rsid w:val="00F17381"/>
    <w:rsid w:val="00F21019"/>
    <w:rsid w:val="00F2282C"/>
    <w:rsid w:val="00F236EA"/>
    <w:rsid w:val="00F2558B"/>
    <w:rsid w:val="00F275F3"/>
    <w:rsid w:val="00F30659"/>
    <w:rsid w:val="00F311E4"/>
    <w:rsid w:val="00F31E01"/>
    <w:rsid w:val="00F32BA3"/>
    <w:rsid w:val="00F3360C"/>
    <w:rsid w:val="00F33953"/>
    <w:rsid w:val="00F34CE3"/>
    <w:rsid w:val="00F352AC"/>
    <w:rsid w:val="00F357E4"/>
    <w:rsid w:val="00F35A72"/>
    <w:rsid w:val="00F35A9D"/>
    <w:rsid w:val="00F36102"/>
    <w:rsid w:val="00F36BA8"/>
    <w:rsid w:val="00F3762E"/>
    <w:rsid w:val="00F40698"/>
    <w:rsid w:val="00F4089A"/>
    <w:rsid w:val="00F408E5"/>
    <w:rsid w:val="00F42D7C"/>
    <w:rsid w:val="00F43F54"/>
    <w:rsid w:val="00F477E2"/>
    <w:rsid w:val="00F479EC"/>
    <w:rsid w:val="00F47BE7"/>
    <w:rsid w:val="00F510A9"/>
    <w:rsid w:val="00F51B5F"/>
    <w:rsid w:val="00F52463"/>
    <w:rsid w:val="00F53A21"/>
    <w:rsid w:val="00F53F25"/>
    <w:rsid w:val="00F5684E"/>
    <w:rsid w:val="00F5749C"/>
    <w:rsid w:val="00F604D0"/>
    <w:rsid w:val="00F61086"/>
    <w:rsid w:val="00F61324"/>
    <w:rsid w:val="00F619A8"/>
    <w:rsid w:val="00F62A0F"/>
    <w:rsid w:val="00F62D99"/>
    <w:rsid w:val="00F65501"/>
    <w:rsid w:val="00F65DC5"/>
    <w:rsid w:val="00F67277"/>
    <w:rsid w:val="00F70385"/>
    <w:rsid w:val="00F71A53"/>
    <w:rsid w:val="00F73EF7"/>
    <w:rsid w:val="00F7439A"/>
    <w:rsid w:val="00F764AD"/>
    <w:rsid w:val="00F765E0"/>
    <w:rsid w:val="00F77541"/>
    <w:rsid w:val="00F77556"/>
    <w:rsid w:val="00F821C5"/>
    <w:rsid w:val="00F824AE"/>
    <w:rsid w:val="00F84C96"/>
    <w:rsid w:val="00F86D53"/>
    <w:rsid w:val="00F9025F"/>
    <w:rsid w:val="00F90446"/>
    <w:rsid w:val="00F92C70"/>
    <w:rsid w:val="00F94CE1"/>
    <w:rsid w:val="00F97A24"/>
    <w:rsid w:val="00FA0A0B"/>
    <w:rsid w:val="00FA34C3"/>
    <w:rsid w:val="00FA35D5"/>
    <w:rsid w:val="00FA490F"/>
    <w:rsid w:val="00FA5042"/>
    <w:rsid w:val="00FA5483"/>
    <w:rsid w:val="00FA6562"/>
    <w:rsid w:val="00FA6DB6"/>
    <w:rsid w:val="00FA6F48"/>
    <w:rsid w:val="00FA70E1"/>
    <w:rsid w:val="00FB0295"/>
    <w:rsid w:val="00FB05C8"/>
    <w:rsid w:val="00FB29D0"/>
    <w:rsid w:val="00FB2ECD"/>
    <w:rsid w:val="00FB339F"/>
    <w:rsid w:val="00FB37F3"/>
    <w:rsid w:val="00FB48EC"/>
    <w:rsid w:val="00FB5A4B"/>
    <w:rsid w:val="00FC1715"/>
    <w:rsid w:val="00FC27B6"/>
    <w:rsid w:val="00FC292C"/>
    <w:rsid w:val="00FC44DD"/>
    <w:rsid w:val="00FC486A"/>
    <w:rsid w:val="00FC48FE"/>
    <w:rsid w:val="00FC4CC4"/>
    <w:rsid w:val="00FC4E3C"/>
    <w:rsid w:val="00FC5629"/>
    <w:rsid w:val="00FD05D2"/>
    <w:rsid w:val="00FD05EE"/>
    <w:rsid w:val="00FD072A"/>
    <w:rsid w:val="00FD1123"/>
    <w:rsid w:val="00FD2DDF"/>
    <w:rsid w:val="00FD65CC"/>
    <w:rsid w:val="00FD6F2F"/>
    <w:rsid w:val="00FD7F2C"/>
    <w:rsid w:val="00FE06A9"/>
    <w:rsid w:val="00FE0D02"/>
    <w:rsid w:val="00FE411F"/>
    <w:rsid w:val="00FE46C8"/>
    <w:rsid w:val="00FE5E36"/>
    <w:rsid w:val="00FE6D39"/>
    <w:rsid w:val="00FE775C"/>
    <w:rsid w:val="00FF0FF2"/>
    <w:rsid w:val="00FF22B2"/>
    <w:rsid w:val="00FF2572"/>
    <w:rsid w:val="00FF2FBF"/>
    <w:rsid w:val="00FF32AE"/>
    <w:rsid w:val="00FF36D3"/>
    <w:rsid w:val="00FF37D6"/>
    <w:rsid w:val="00FF4D62"/>
    <w:rsid w:val="00FF56AE"/>
    <w:rsid w:val="00FF69DF"/>
    <w:rsid w:val="00FF71D7"/>
    <w:rsid w:val="00FF787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F74"/>
    <w:pPr>
      <w:spacing w:after="200" w:line="276" w:lineRule="auto"/>
    </w:pPr>
    <w:rPr>
      <w:rFonts w:cs="Calibri"/>
    </w:rPr>
  </w:style>
  <w:style w:type="paragraph" w:styleId="Heading2">
    <w:name w:val="heading 2"/>
    <w:basedOn w:val="Normal"/>
    <w:next w:val="Normal"/>
    <w:link w:val="Heading2Char"/>
    <w:uiPriority w:val="99"/>
    <w:qFormat/>
    <w:rsid w:val="001E2AF6"/>
    <w:pPr>
      <w:widowControl w:val="0"/>
      <w:spacing w:after="0" w:line="240" w:lineRule="auto"/>
      <w:jc w:val="center"/>
      <w:outlineLvl w:val="1"/>
    </w:pPr>
    <w:rPr>
      <w:rFonts w:ascii="NewBskvll BT" w:eastAsia="Times New Roman" w:hAnsi="NewBskvll BT" w:cs="NewBskvll BT"/>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1E2AF6"/>
    <w:rPr>
      <w:rFonts w:ascii="NewBskvll BT" w:hAnsi="NewBskvll BT" w:cs="NewBskvll BT"/>
      <w:sz w:val="20"/>
      <w:szCs w:val="20"/>
    </w:rPr>
  </w:style>
  <w:style w:type="paragraph" w:styleId="ListParagraph">
    <w:name w:val="List Paragraph"/>
    <w:basedOn w:val="Normal"/>
    <w:uiPriority w:val="99"/>
    <w:qFormat/>
    <w:rsid w:val="002F49CA"/>
    <w:pPr>
      <w:ind w:left="720"/>
      <w:contextualSpacing/>
    </w:pPr>
  </w:style>
  <w:style w:type="paragraph" w:customStyle="1" w:styleId="BodyTextI">
    <w:name w:val="Body Text I"/>
    <w:basedOn w:val="Normal"/>
    <w:uiPriority w:val="99"/>
    <w:rsid w:val="001E2AF6"/>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720"/>
    </w:pPr>
    <w:rPr>
      <w:rFonts w:ascii="NewBskvll BT" w:eastAsia="Times New Roman" w:hAnsi="NewBskvll BT" w:cs="NewBskvll BT"/>
      <w:sz w:val="24"/>
      <w:szCs w:val="24"/>
    </w:rPr>
  </w:style>
  <w:style w:type="paragraph" w:styleId="BodyText2">
    <w:name w:val="Body Text 2"/>
    <w:basedOn w:val="Normal"/>
    <w:link w:val="BodyText2Char1"/>
    <w:uiPriority w:val="99"/>
    <w:rsid w:val="001E2AF6"/>
    <w:pPr>
      <w:spacing w:after="0" w:line="240" w:lineRule="auto"/>
      <w:ind w:left="720"/>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E41D65"/>
    <w:rPr>
      <w:rFonts w:cs="Calibri"/>
    </w:rPr>
  </w:style>
  <w:style w:type="character" w:customStyle="1" w:styleId="BodyText2Char1">
    <w:name w:val="Body Text 2 Char1"/>
    <w:basedOn w:val="DefaultParagraphFont"/>
    <w:link w:val="BodyText2"/>
    <w:uiPriority w:val="99"/>
    <w:rsid w:val="001E2AF6"/>
    <w:rPr>
      <w:rFonts w:ascii="Times New Roman" w:hAnsi="Times New Roman" w:cs="Times New Roman"/>
      <w:sz w:val="24"/>
      <w:szCs w:val="24"/>
    </w:rPr>
  </w:style>
  <w:style w:type="paragraph" w:styleId="BodyText">
    <w:name w:val="Body Text"/>
    <w:basedOn w:val="Normal"/>
    <w:link w:val="BodyTextChar"/>
    <w:uiPriority w:val="99"/>
    <w:rsid w:val="001E2AF6"/>
    <w:pPr>
      <w:widowControl w:val="0"/>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1E2AF6"/>
    <w:rPr>
      <w:rFonts w:ascii="Times New Roman" w:hAnsi="Times New Roman" w:cs="Times New Roman"/>
      <w:sz w:val="20"/>
      <w:szCs w:val="20"/>
    </w:rPr>
  </w:style>
  <w:style w:type="paragraph" w:customStyle="1" w:styleId="Default">
    <w:name w:val="Default"/>
    <w:uiPriority w:val="99"/>
    <w:rsid w:val="001E2AF6"/>
    <w:pPr>
      <w:autoSpaceDE w:val="0"/>
      <w:autoSpaceDN w:val="0"/>
      <w:adjustRightInd w:val="0"/>
    </w:pPr>
    <w:rPr>
      <w:rFonts w:ascii="Times New Roman" w:eastAsia="Times New Roman" w:hAnsi="Times New Roman"/>
      <w:color w:val="000000"/>
      <w:sz w:val="24"/>
      <w:szCs w:val="24"/>
    </w:rPr>
  </w:style>
  <w:style w:type="paragraph" w:customStyle="1" w:styleId="1">
    <w:name w:val="1"/>
    <w:basedOn w:val="Normal"/>
    <w:uiPriority w:val="99"/>
    <w:rsid w:val="00737AA7"/>
    <w:pPr>
      <w:widowControl w:val="0"/>
      <w:tabs>
        <w:tab w:val="left" w:pos="-2880"/>
        <w:tab w:val="left" w:pos="-2160"/>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s>
      <w:spacing w:after="0" w:line="240" w:lineRule="auto"/>
      <w:ind w:left="1440"/>
    </w:pPr>
    <w:rPr>
      <w:rFonts w:ascii="NewBskvll BT" w:eastAsia="Times New Roman" w:hAnsi="NewBskvll BT" w:cs="NewBskvll BT"/>
      <w:sz w:val="24"/>
      <w:szCs w:val="24"/>
    </w:rPr>
  </w:style>
  <w:style w:type="paragraph" w:styleId="NormalWeb">
    <w:name w:val="Normal (Web)"/>
    <w:basedOn w:val="Normal"/>
    <w:uiPriority w:val="99"/>
    <w:rsid w:val="00DA196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rsid w:val="00C47CC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47CC9"/>
  </w:style>
  <w:style w:type="paragraph" w:styleId="Footer">
    <w:name w:val="footer"/>
    <w:basedOn w:val="Normal"/>
    <w:link w:val="FooterChar"/>
    <w:uiPriority w:val="99"/>
    <w:rsid w:val="00C47C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C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1164</Words>
  <Characters>6639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FOR THE SALE OF UNUSED PLACES IN ALTERNATIVE EDUCATION PROGRAM</dc:title>
  <dc:subject/>
  <dc:creator>A. Stewart</dc:creator>
  <cp:keywords/>
  <dc:description/>
  <cp:lastModifiedBy>Lisa Sue Niedzialek</cp:lastModifiedBy>
  <cp:revision>2</cp:revision>
  <cp:lastPrinted>2010-06-29T18:00:00Z</cp:lastPrinted>
  <dcterms:created xsi:type="dcterms:W3CDTF">2010-08-17T11:34:00Z</dcterms:created>
  <dcterms:modified xsi:type="dcterms:W3CDTF">2010-08-17T11:34:00Z</dcterms:modified>
</cp:coreProperties>
</file>