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17" w:rsidRPr="00E707C3" w:rsidRDefault="002C3A17" w:rsidP="00E707C3">
      <w:pPr>
        <w:tabs>
          <w:tab w:val="left" w:pos="360"/>
          <w:tab w:val="left" w:leader="underscore" w:pos="5760"/>
        </w:tabs>
        <w:jc w:val="center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40"/>
          <w:sz w:val="36"/>
          <w:szCs w:val="36"/>
        </w:rPr>
        <w:t>Kindergarten</w:t>
      </w:r>
      <w:r w:rsidRPr="00E707C3">
        <w:rPr>
          <w:rFonts w:ascii="Times New Roman" w:hAnsi="Times New Roman" w:cs="Times New Roman"/>
          <w:b/>
          <w:bCs/>
          <w:spacing w:val="40"/>
          <w:sz w:val="36"/>
          <w:szCs w:val="36"/>
        </w:rPr>
        <w:t xml:space="preserve"> Progress Report</w:t>
      </w:r>
    </w:p>
    <w:p w:rsidR="002C3A17" w:rsidRPr="00E707C3" w:rsidRDefault="002C3A17" w:rsidP="00E707C3">
      <w:pPr>
        <w:tabs>
          <w:tab w:val="left" w:pos="360"/>
          <w:tab w:val="left" w:leader="underscore" w:pos="5760"/>
        </w:tabs>
        <w:jc w:val="center"/>
        <w:rPr>
          <w:rFonts w:ascii="Times New Roman" w:hAnsi="Times New Roman" w:cs="Times New Roman"/>
          <w:b/>
          <w:bCs/>
          <w:spacing w:val="40"/>
          <w:sz w:val="16"/>
          <w:szCs w:val="16"/>
        </w:rPr>
      </w:pPr>
    </w:p>
    <w:p w:rsidR="002C3A17" w:rsidRPr="00E707C3" w:rsidRDefault="002C3A17" w:rsidP="00E707C3">
      <w:pPr>
        <w:pStyle w:val="Heading3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E707C3">
            <w:rPr>
              <w:rFonts w:ascii="Times New Roman" w:hAnsi="Times New Roman" w:cs="Times New Roman"/>
              <w:sz w:val="24"/>
              <w:szCs w:val="24"/>
            </w:rPr>
            <w:t>WARREN</w:t>
          </w:r>
        </w:smartTag>
        <w:r w:rsidRPr="00E707C3"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E707C3">
            <w:rPr>
              <w:rFonts w:ascii="Times New Roman" w:hAnsi="Times New Roman" w:cs="Times New Roman"/>
              <w:sz w:val="24"/>
              <w:szCs w:val="24"/>
            </w:rPr>
            <w:t>COUNTY</w:t>
          </w:r>
        </w:smartTag>
        <w:r w:rsidRPr="00E707C3"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E707C3">
            <w:rPr>
              <w:rFonts w:ascii="Times New Roman" w:hAnsi="Times New Roman" w:cs="Times New Roman"/>
              <w:sz w:val="24"/>
              <w:szCs w:val="24"/>
            </w:rPr>
            <w:t>SCHOOL DISTRICT</w:t>
          </w:r>
        </w:smartTag>
      </w:smartTag>
    </w:p>
    <w:p w:rsidR="002C3A17" w:rsidRDefault="002C3A17" w:rsidP="00E707C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E707C3">
            <w:rPr>
              <w:rFonts w:ascii="Times New Roman" w:hAnsi="Times New Roman" w:cs="Times New Roman"/>
              <w:b/>
              <w:bCs/>
              <w:sz w:val="20"/>
              <w:szCs w:val="20"/>
            </w:rPr>
            <w:t>589 Hospital Drive</w:t>
          </w:r>
        </w:smartTag>
      </w:smartTag>
      <w:r>
        <w:rPr>
          <w:rFonts w:ascii="Times New Roman" w:hAnsi="Times New Roman" w:cs="Times New Roman"/>
          <w:b/>
          <w:bCs/>
          <w:sz w:val="20"/>
          <w:szCs w:val="20"/>
        </w:rPr>
        <w:t>, Suite A</w:t>
      </w:r>
    </w:p>
    <w:p w:rsidR="002C3A17" w:rsidRPr="00E707C3" w:rsidRDefault="002C3A17" w:rsidP="00E707C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Warren</w:t>
          </w:r>
        </w:smartTag>
        <w:r>
          <w:rPr>
            <w:rFonts w:ascii="Times New Roman" w:hAnsi="Times New Roman" w:cs="Times New Roman"/>
            <w:b/>
            <w:bCs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PA</w:t>
          </w:r>
        </w:smartTag>
        <w:r>
          <w:rPr>
            <w:rFonts w:ascii="Times New Roman" w:hAnsi="Times New Roman" w:cs="Times New Roman"/>
            <w:b/>
            <w:bCs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16365</w:t>
          </w:r>
        </w:smartTag>
      </w:smartTag>
    </w:p>
    <w:p w:rsidR="002C3A17" w:rsidRDefault="002C3A17" w:rsidP="00E707C3">
      <w:pPr>
        <w:jc w:val="center"/>
        <w:rPr>
          <w:rFonts w:ascii="Goudy Old Style" w:hAnsi="Goudy Old Style" w:cs="Goudy Old Style"/>
          <w:sz w:val="16"/>
          <w:szCs w:val="16"/>
        </w:rPr>
      </w:pPr>
    </w:p>
    <w:p w:rsidR="002C3A17" w:rsidRDefault="002C3A17" w:rsidP="00E707C3">
      <w:pPr>
        <w:jc w:val="center"/>
        <w:rPr>
          <w:rFonts w:ascii="Goudy Old Style" w:hAnsi="Goudy Old Style" w:cs="Goudy Old Style"/>
          <w:sz w:val="16"/>
          <w:szCs w:val="16"/>
        </w:rPr>
      </w:pPr>
    </w:p>
    <w:p w:rsidR="002C3A17" w:rsidRDefault="002C3A17" w:rsidP="00E707C3">
      <w:pPr>
        <w:jc w:val="center"/>
        <w:rPr>
          <w:rFonts w:ascii="Goudy Old Style" w:hAnsi="Goudy Old Style" w:cs="Goudy Old Style"/>
          <w:sz w:val="16"/>
          <w:szCs w:val="16"/>
        </w:rPr>
      </w:pPr>
    </w:p>
    <w:p w:rsidR="002C3A17" w:rsidRPr="00E707C3" w:rsidRDefault="002C3A17" w:rsidP="00E707C3">
      <w:pPr>
        <w:tabs>
          <w:tab w:val="left" w:pos="360"/>
          <w:tab w:val="left" w:leader="underscore" w:pos="5760"/>
        </w:tabs>
        <w:spacing w:line="48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E707C3">
        <w:rPr>
          <w:rFonts w:ascii="Times New Roman" w:hAnsi="Times New Roman" w:cs="Times New Roman"/>
          <w:b/>
          <w:bCs/>
          <w:sz w:val="16"/>
          <w:szCs w:val="16"/>
        </w:rPr>
        <w:t>Student:</w:t>
      </w:r>
      <w:r w:rsidRPr="00E707C3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2C3A17" w:rsidRDefault="002C3A17" w:rsidP="00E707C3">
      <w:pPr>
        <w:tabs>
          <w:tab w:val="left" w:pos="360"/>
          <w:tab w:val="left" w:leader="underscore" w:pos="2880"/>
          <w:tab w:val="left" w:pos="3060"/>
          <w:tab w:val="left" w:leader="underscore" w:pos="5760"/>
        </w:tabs>
        <w:spacing w:line="48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E707C3">
        <w:rPr>
          <w:rFonts w:ascii="Times New Roman" w:hAnsi="Times New Roman" w:cs="Times New Roman"/>
          <w:b/>
          <w:bCs/>
          <w:sz w:val="16"/>
          <w:szCs w:val="16"/>
        </w:rPr>
        <w:t>School Year: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2013-2014   </w:t>
      </w:r>
    </w:p>
    <w:p w:rsidR="002C3A17" w:rsidRPr="00E707C3" w:rsidRDefault="002C3A17" w:rsidP="00E707C3">
      <w:pPr>
        <w:tabs>
          <w:tab w:val="left" w:pos="360"/>
          <w:tab w:val="left" w:leader="underscore" w:pos="2880"/>
          <w:tab w:val="left" w:pos="3060"/>
          <w:tab w:val="left" w:leader="underscore" w:pos="5760"/>
        </w:tabs>
        <w:spacing w:line="48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E707C3">
        <w:rPr>
          <w:rFonts w:ascii="Times New Roman" w:hAnsi="Times New Roman" w:cs="Times New Roman"/>
          <w:b/>
          <w:bCs/>
          <w:sz w:val="16"/>
          <w:szCs w:val="16"/>
        </w:rPr>
        <w:t xml:space="preserve">Grade Level: </w:t>
      </w:r>
      <w:r>
        <w:rPr>
          <w:rFonts w:ascii="Times New Roman" w:hAnsi="Times New Roman" w:cs="Times New Roman"/>
          <w:b/>
          <w:bCs/>
          <w:sz w:val="16"/>
          <w:szCs w:val="16"/>
        </w:rPr>
        <w:t>Kindergarten</w:t>
      </w:r>
    </w:p>
    <w:p w:rsidR="002C3A17" w:rsidRPr="00E707C3" w:rsidRDefault="002C3A17" w:rsidP="00E707C3">
      <w:pPr>
        <w:tabs>
          <w:tab w:val="left" w:pos="360"/>
          <w:tab w:val="left" w:leader="underscore" w:pos="5760"/>
        </w:tabs>
        <w:spacing w:line="48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E707C3">
        <w:rPr>
          <w:rFonts w:ascii="Times New Roman" w:hAnsi="Times New Roman" w:cs="Times New Roman"/>
          <w:b/>
          <w:bCs/>
          <w:sz w:val="16"/>
          <w:szCs w:val="16"/>
        </w:rPr>
        <w:t>School Name:</w:t>
      </w:r>
      <w:r w:rsidRPr="00E707C3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2C3A17" w:rsidRPr="00E707C3" w:rsidRDefault="002C3A17" w:rsidP="00E707C3">
      <w:pPr>
        <w:tabs>
          <w:tab w:val="left" w:pos="360"/>
          <w:tab w:val="left" w:leader="underscore" w:pos="5760"/>
        </w:tabs>
        <w:spacing w:line="48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E707C3">
        <w:rPr>
          <w:rFonts w:ascii="Times New Roman" w:hAnsi="Times New Roman" w:cs="Times New Roman"/>
          <w:b/>
          <w:bCs/>
          <w:sz w:val="16"/>
          <w:szCs w:val="16"/>
        </w:rPr>
        <w:t>Teacher Name:</w:t>
      </w:r>
      <w:r w:rsidRPr="00E707C3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2C3A17" w:rsidRPr="00E707C3" w:rsidRDefault="002C3A17" w:rsidP="00E707C3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C3A17" w:rsidRPr="00E707C3" w:rsidRDefault="002C3A17" w:rsidP="00E707C3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707C3">
        <w:rPr>
          <w:rFonts w:ascii="Times New Roman" w:hAnsi="Times New Roman" w:cs="Times New Roman"/>
          <w:b/>
          <w:bCs/>
          <w:sz w:val="16"/>
          <w:szCs w:val="16"/>
        </w:rPr>
        <w:t>DAYS ABSENT IN MARKING PERIOD</w:t>
      </w:r>
    </w:p>
    <w:p w:rsidR="002C3A17" w:rsidRPr="00E707C3" w:rsidRDefault="002C3A17" w:rsidP="00E707C3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3"/>
        <w:gridCol w:w="1197"/>
        <w:gridCol w:w="1209"/>
        <w:gridCol w:w="1204"/>
        <w:gridCol w:w="1203"/>
      </w:tblGrid>
      <w:tr w:rsidR="002C3A17" w:rsidRPr="00E707C3">
        <w:trPr>
          <w:trHeight w:val="288"/>
          <w:jc w:val="center"/>
        </w:trPr>
        <w:tc>
          <w:tcPr>
            <w:tcW w:w="1163" w:type="dxa"/>
          </w:tcPr>
          <w:p w:rsidR="002C3A17" w:rsidRPr="00E707C3" w:rsidRDefault="002C3A17" w:rsidP="009743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:rsidR="002C3A17" w:rsidRPr="00E707C3" w:rsidRDefault="002C3A17" w:rsidP="009743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7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E707C3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st</w:t>
            </w:r>
            <w:r w:rsidRPr="00E707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09" w:type="dxa"/>
          </w:tcPr>
          <w:p w:rsidR="002C3A17" w:rsidRPr="00E707C3" w:rsidRDefault="002C3A17" w:rsidP="009743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7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E707C3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204" w:type="dxa"/>
          </w:tcPr>
          <w:p w:rsidR="002C3A17" w:rsidRPr="00E707C3" w:rsidRDefault="002C3A17" w:rsidP="009743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7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E707C3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203" w:type="dxa"/>
          </w:tcPr>
          <w:p w:rsidR="002C3A17" w:rsidRPr="00E707C3" w:rsidRDefault="002C3A17" w:rsidP="009743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7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E707C3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th</w:t>
            </w:r>
          </w:p>
        </w:tc>
      </w:tr>
      <w:tr w:rsidR="002C3A17" w:rsidRPr="00E707C3">
        <w:trPr>
          <w:trHeight w:val="288"/>
          <w:jc w:val="center"/>
        </w:trPr>
        <w:tc>
          <w:tcPr>
            <w:tcW w:w="1163" w:type="dxa"/>
          </w:tcPr>
          <w:p w:rsidR="002C3A17" w:rsidRPr="00E707C3" w:rsidRDefault="002C3A17" w:rsidP="009743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7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Excused</w:t>
            </w:r>
          </w:p>
        </w:tc>
        <w:tc>
          <w:tcPr>
            <w:tcW w:w="1197" w:type="dxa"/>
          </w:tcPr>
          <w:p w:rsidR="002C3A17" w:rsidRPr="00E707C3" w:rsidRDefault="002C3A17" w:rsidP="009743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9" w:type="dxa"/>
          </w:tcPr>
          <w:p w:rsidR="002C3A17" w:rsidRPr="00E707C3" w:rsidRDefault="002C3A17" w:rsidP="009743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4" w:type="dxa"/>
          </w:tcPr>
          <w:p w:rsidR="002C3A17" w:rsidRPr="00E707C3" w:rsidRDefault="002C3A17" w:rsidP="009743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3" w:type="dxa"/>
          </w:tcPr>
          <w:p w:rsidR="002C3A17" w:rsidRPr="00E707C3" w:rsidRDefault="002C3A17" w:rsidP="009743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3A17" w:rsidRPr="00E707C3">
        <w:trPr>
          <w:trHeight w:val="288"/>
          <w:jc w:val="center"/>
        </w:trPr>
        <w:tc>
          <w:tcPr>
            <w:tcW w:w="1163" w:type="dxa"/>
          </w:tcPr>
          <w:p w:rsidR="002C3A17" w:rsidRPr="00E707C3" w:rsidRDefault="002C3A17" w:rsidP="009743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7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Unexcused</w:t>
            </w:r>
          </w:p>
        </w:tc>
        <w:tc>
          <w:tcPr>
            <w:tcW w:w="1197" w:type="dxa"/>
          </w:tcPr>
          <w:p w:rsidR="002C3A17" w:rsidRPr="00E707C3" w:rsidRDefault="002C3A17" w:rsidP="009743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9" w:type="dxa"/>
          </w:tcPr>
          <w:p w:rsidR="002C3A17" w:rsidRPr="00E707C3" w:rsidRDefault="002C3A17" w:rsidP="009743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4" w:type="dxa"/>
          </w:tcPr>
          <w:p w:rsidR="002C3A17" w:rsidRPr="00E707C3" w:rsidRDefault="002C3A17" w:rsidP="009743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3" w:type="dxa"/>
          </w:tcPr>
          <w:p w:rsidR="002C3A17" w:rsidRPr="00E707C3" w:rsidRDefault="002C3A17" w:rsidP="009743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2C3A17" w:rsidRPr="00E707C3" w:rsidRDefault="002C3A17" w:rsidP="00E707C3">
      <w:pPr>
        <w:spacing w:line="48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C3A17" w:rsidRPr="00E707C3" w:rsidRDefault="002C3A17" w:rsidP="00E707C3">
      <w:pPr>
        <w:spacing w:line="48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707C3">
        <w:rPr>
          <w:rFonts w:ascii="Times New Roman" w:hAnsi="Times New Roman" w:cs="Times New Roman"/>
          <w:b/>
          <w:bCs/>
          <w:sz w:val="16"/>
          <w:szCs w:val="16"/>
        </w:rPr>
        <w:t>DAYS TARDY IN MARKING PERIOD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3"/>
        <w:gridCol w:w="1197"/>
        <w:gridCol w:w="1209"/>
        <w:gridCol w:w="1204"/>
        <w:gridCol w:w="1203"/>
      </w:tblGrid>
      <w:tr w:rsidR="002C3A17" w:rsidRPr="00E707C3">
        <w:trPr>
          <w:trHeight w:val="288"/>
          <w:jc w:val="center"/>
        </w:trPr>
        <w:tc>
          <w:tcPr>
            <w:tcW w:w="1163" w:type="dxa"/>
          </w:tcPr>
          <w:p w:rsidR="002C3A17" w:rsidRPr="00E707C3" w:rsidRDefault="002C3A17" w:rsidP="009743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:rsidR="002C3A17" w:rsidRPr="00E707C3" w:rsidRDefault="002C3A17" w:rsidP="009743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7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E707C3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st</w:t>
            </w:r>
            <w:r w:rsidRPr="00E707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09" w:type="dxa"/>
          </w:tcPr>
          <w:p w:rsidR="002C3A17" w:rsidRPr="00E707C3" w:rsidRDefault="002C3A17" w:rsidP="009743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7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E707C3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204" w:type="dxa"/>
          </w:tcPr>
          <w:p w:rsidR="002C3A17" w:rsidRPr="00E707C3" w:rsidRDefault="002C3A17" w:rsidP="009743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7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E707C3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203" w:type="dxa"/>
          </w:tcPr>
          <w:p w:rsidR="002C3A17" w:rsidRPr="00E707C3" w:rsidRDefault="002C3A17" w:rsidP="009743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7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E707C3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th</w:t>
            </w:r>
          </w:p>
        </w:tc>
      </w:tr>
      <w:tr w:rsidR="002C3A17" w:rsidRPr="00E707C3">
        <w:trPr>
          <w:trHeight w:val="288"/>
          <w:jc w:val="center"/>
        </w:trPr>
        <w:tc>
          <w:tcPr>
            <w:tcW w:w="1163" w:type="dxa"/>
          </w:tcPr>
          <w:p w:rsidR="002C3A17" w:rsidRPr="00E707C3" w:rsidRDefault="002C3A17" w:rsidP="009743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7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Excused</w:t>
            </w:r>
          </w:p>
        </w:tc>
        <w:tc>
          <w:tcPr>
            <w:tcW w:w="1197" w:type="dxa"/>
          </w:tcPr>
          <w:p w:rsidR="002C3A17" w:rsidRPr="00E707C3" w:rsidRDefault="002C3A17" w:rsidP="009743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9" w:type="dxa"/>
          </w:tcPr>
          <w:p w:rsidR="002C3A17" w:rsidRPr="00E707C3" w:rsidRDefault="002C3A17" w:rsidP="009743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4" w:type="dxa"/>
          </w:tcPr>
          <w:p w:rsidR="002C3A17" w:rsidRPr="00E707C3" w:rsidRDefault="002C3A17" w:rsidP="009743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3" w:type="dxa"/>
          </w:tcPr>
          <w:p w:rsidR="002C3A17" w:rsidRPr="00E707C3" w:rsidRDefault="002C3A17" w:rsidP="009743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3A17" w:rsidRPr="00E707C3">
        <w:trPr>
          <w:trHeight w:val="288"/>
          <w:jc w:val="center"/>
        </w:trPr>
        <w:tc>
          <w:tcPr>
            <w:tcW w:w="1163" w:type="dxa"/>
          </w:tcPr>
          <w:p w:rsidR="002C3A17" w:rsidRPr="00E707C3" w:rsidRDefault="002C3A17" w:rsidP="009743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7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Unexcused</w:t>
            </w:r>
          </w:p>
        </w:tc>
        <w:tc>
          <w:tcPr>
            <w:tcW w:w="1197" w:type="dxa"/>
          </w:tcPr>
          <w:p w:rsidR="002C3A17" w:rsidRPr="00E707C3" w:rsidRDefault="002C3A17" w:rsidP="009743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9" w:type="dxa"/>
          </w:tcPr>
          <w:p w:rsidR="002C3A17" w:rsidRPr="00E707C3" w:rsidRDefault="002C3A17" w:rsidP="009743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4" w:type="dxa"/>
          </w:tcPr>
          <w:p w:rsidR="002C3A17" w:rsidRPr="00E707C3" w:rsidRDefault="002C3A17" w:rsidP="009743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3" w:type="dxa"/>
          </w:tcPr>
          <w:p w:rsidR="002C3A17" w:rsidRPr="00E707C3" w:rsidRDefault="002C3A17" w:rsidP="009743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2C3A17" w:rsidRDefault="002C3A17" w:rsidP="00E707C3">
      <w:pPr>
        <w:tabs>
          <w:tab w:val="left" w:pos="360"/>
          <w:tab w:val="left" w:leader="underscore" w:pos="5760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2C3A17" w:rsidRPr="00E707C3" w:rsidRDefault="002C3A17" w:rsidP="00E707C3">
      <w:pPr>
        <w:tabs>
          <w:tab w:val="left" w:pos="360"/>
          <w:tab w:val="left" w:leader="underscore" w:pos="5760"/>
        </w:tabs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E707C3">
        <w:rPr>
          <w:rFonts w:ascii="Times New Roman" w:hAnsi="Times New Roman" w:cs="Times New Roman"/>
          <w:b/>
          <w:bCs/>
          <w:sz w:val="16"/>
          <w:szCs w:val="16"/>
        </w:rPr>
        <w:t>TEACHER COMMENTS: (</w:t>
      </w:r>
      <w:r w:rsidRPr="00E707C3">
        <w:rPr>
          <w:rFonts w:ascii="Times New Roman" w:hAnsi="Times New Roman" w:cs="Times New Roman"/>
          <w:b/>
          <w:bCs/>
          <w:i/>
          <w:iCs/>
          <w:sz w:val="16"/>
          <w:szCs w:val="16"/>
        </w:rPr>
        <w:t>OPTIONAL)</w:t>
      </w:r>
    </w:p>
    <w:p w:rsidR="002C3A17" w:rsidRDefault="002C3A17" w:rsidP="00E707C3">
      <w:pPr>
        <w:tabs>
          <w:tab w:val="left" w:pos="360"/>
          <w:tab w:val="left" w:leader="underscore" w:pos="5760"/>
        </w:tabs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2C3A17" w:rsidRPr="00E707C3" w:rsidRDefault="002C3A17" w:rsidP="00E707C3">
      <w:pPr>
        <w:tabs>
          <w:tab w:val="left" w:pos="360"/>
          <w:tab w:val="left" w:leader="underscore" w:pos="5760"/>
        </w:tabs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2C3A17" w:rsidRDefault="002C3A17" w:rsidP="00E707C3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5760"/>
        </w:tabs>
        <w:spacing w:line="48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</w:pPr>
    </w:p>
    <w:p w:rsidR="002C3A17" w:rsidRDefault="002C3A17" w:rsidP="00E707C3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5760"/>
        </w:tabs>
        <w:spacing w:line="48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</w:pPr>
    </w:p>
    <w:p w:rsidR="002C3A17" w:rsidRDefault="002C3A17" w:rsidP="00E707C3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5760"/>
        </w:tabs>
        <w:spacing w:line="48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</w:pPr>
    </w:p>
    <w:p w:rsidR="002C3A17" w:rsidRDefault="002C3A17" w:rsidP="00E707C3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5760"/>
        </w:tabs>
        <w:spacing w:line="48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</w:pPr>
    </w:p>
    <w:p w:rsidR="002C3A17" w:rsidRDefault="002C3A17" w:rsidP="00E707C3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5760"/>
        </w:tabs>
        <w:spacing w:line="48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</w:pPr>
    </w:p>
    <w:p w:rsidR="002C3A17" w:rsidRDefault="002C3A17" w:rsidP="00E707C3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5760"/>
        </w:tabs>
        <w:spacing w:line="48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</w:pPr>
    </w:p>
    <w:p w:rsidR="002C3A17" w:rsidRDefault="002C3A17" w:rsidP="00E707C3">
      <w:pPr>
        <w:tabs>
          <w:tab w:val="left" w:pos="360"/>
          <w:tab w:val="left" w:leader="underscore" w:pos="5760"/>
        </w:tabs>
        <w:spacing w:line="48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</w:pPr>
    </w:p>
    <w:p w:rsidR="002C3A17" w:rsidRPr="00E707C3" w:rsidRDefault="002C3A17" w:rsidP="00E707C3">
      <w:pPr>
        <w:tabs>
          <w:tab w:val="left" w:pos="360"/>
          <w:tab w:val="left" w:leader="underscore" w:pos="5760"/>
        </w:tabs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2C3A17" w:rsidRPr="00E707C3" w:rsidRDefault="002C3A17" w:rsidP="00E707C3">
      <w:pPr>
        <w:tabs>
          <w:tab w:val="left" w:pos="360"/>
          <w:tab w:val="left" w:leader="underscore" w:pos="5760"/>
        </w:tabs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2C3A17" w:rsidRPr="00E707C3" w:rsidRDefault="002C3A17" w:rsidP="00E707C3">
      <w:pPr>
        <w:tabs>
          <w:tab w:val="left" w:pos="360"/>
          <w:tab w:val="left" w:leader="underscore" w:pos="5760"/>
        </w:tabs>
        <w:rPr>
          <w:rFonts w:ascii="Times New Roman" w:hAnsi="Times New Roman" w:cs="Times New Roman"/>
          <w:b/>
          <w:bCs/>
          <w:sz w:val="16"/>
          <w:szCs w:val="16"/>
        </w:rPr>
      </w:pPr>
      <w:r w:rsidRPr="00E707C3">
        <w:rPr>
          <w:rFonts w:ascii="Times New Roman" w:hAnsi="Times New Roman" w:cs="Times New Roman"/>
          <w:b/>
          <w:bCs/>
          <w:sz w:val="16"/>
          <w:szCs w:val="16"/>
        </w:rPr>
        <w:t>Assigned to grade _______________ for the _________________________ school year.</w:t>
      </w:r>
    </w:p>
    <w:p w:rsidR="002C3A17" w:rsidRPr="00E707C3" w:rsidRDefault="002C3A17" w:rsidP="00E707C3">
      <w:pPr>
        <w:tabs>
          <w:tab w:val="left" w:pos="360"/>
          <w:tab w:val="left" w:leader="underscore" w:pos="5760"/>
        </w:tabs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2C3A17" w:rsidRDefault="002C3A17" w:rsidP="00E707C3">
      <w:pPr>
        <w:tabs>
          <w:tab w:val="left" w:pos="360"/>
          <w:tab w:val="left" w:leader="underscore" w:pos="5760"/>
        </w:tabs>
        <w:rPr>
          <w:rFonts w:ascii="Times New Roman" w:hAnsi="Times New Roman" w:cs="Times New Roman"/>
          <w:b/>
          <w:bCs/>
          <w:sz w:val="16"/>
          <w:szCs w:val="16"/>
        </w:rPr>
      </w:pPr>
      <w:r w:rsidRPr="00E707C3">
        <w:rPr>
          <w:rFonts w:ascii="Times New Roman" w:hAnsi="Times New Roman" w:cs="Times New Roman"/>
          <w:b/>
          <w:bCs/>
          <w:sz w:val="16"/>
          <w:szCs w:val="16"/>
        </w:rPr>
        <w:t>TEACHER SIGNATURE:</w:t>
      </w:r>
      <w:r w:rsidRPr="00E707C3">
        <w:rPr>
          <w:rFonts w:ascii="Times New Roman" w:hAnsi="Times New Roman" w:cs="Times New Roman"/>
          <w:b/>
          <w:bCs/>
          <w:sz w:val="16"/>
          <w:szCs w:val="16"/>
        </w:rPr>
        <w:tab/>
      </w:r>
      <w:bookmarkStart w:id="0" w:name="_GoBack"/>
      <w:bookmarkEnd w:id="0"/>
    </w:p>
    <w:sectPr w:rsidR="002C3A17" w:rsidSect="00E707C3"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7C3"/>
    <w:rsid w:val="00275FEC"/>
    <w:rsid w:val="002C3A17"/>
    <w:rsid w:val="006E3D0A"/>
    <w:rsid w:val="007210E1"/>
    <w:rsid w:val="007666ED"/>
    <w:rsid w:val="007C26D9"/>
    <w:rsid w:val="00974305"/>
    <w:rsid w:val="00AA43F8"/>
    <w:rsid w:val="00AC7C5D"/>
    <w:rsid w:val="00BF12DE"/>
    <w:rsid w:val="00D90389"/>
    <w:rsid w:val="00E707C3"/>
    <w:rsid w:val="00EA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C3"/>
    <w:rPr>
      <w:rFonts w:ascii="Comic Sans MS" w:eastAsia="Times New Roman" w:hAnsi="Comic Sans MS" w:cs="Comic Sans M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07C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07C3"/>
    <w:pPr>
      <w:keepNext/>
      <w:tabs>
        <w:tab w:val="left" w:pos="360"/>
        <w:tab w:val="left" w:leader="underscore" w:pos="5760"/>
      </w:tabs>
      <w:jc w:val="center"/>
      <w:outlineLvl w:val="2"/>
    </w:pPr>
    <w:rPr>
      <w:rFonts w:ascii="Goudy Stout" w:hAnsi="Goudy Stout" w:cs="Goudy Stout"/>
      <w:b/>
      <w:bCs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707C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E707C3"/>
    <w:rPr>
      <w:rFonts w:ascii="Goudy Stout" w:hAnsi="Goudy Stout" w:cs="Goudy Stout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70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74</Words>
  <Characters>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 Progress Report</dc:title>
  <dc:subject/>
  <dc:creator>Dilks, Jen</dc:creator>
  <cp:keywords/>
  <dc:description/>
  <cp:lastModifiedBy>Warren County School District</cp:lastModifiedBy>
  <cp:revision>2</cp:revision>
  <dcterms:created xsi:type="dcterms:W3CDTF">2013-10-09T17:27:00Z</dcterms:created>
  <dcterms:modified xsi:type="dcterms:W3CDTF">2013-10-09T17:27:00Z</dcterms:modified>
</cp:coreProperties>
</file>