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B293" w14:textId="77777777"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14:anchorId="4B4B2122" wp14:editId="1C42F171">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9" cstate="print"/>
                    <a:srcRect/>
                    <a:stretch>
                      <a:fillRect/>
                    </a:stretch>
                  </pic:blipFill>
                  <pic:spPr bwMode="auto">
                    <a:xfrm>
                      <a:off x="0" y="0"/>
                      <a:ext cx="1371600" cy="1371600"/>
                    </a:xfrm>
                    <a:prstGeom prst="rect">
                      <a:avLst/>
                    </a:prstGeom>
                    <a:noFill/>
                  </pic:spPr>
                </pic:pic>
              </a:graphicData>
            </a:graphic>
          </wp:anchor>
        </w:drawing>
      </w:r>
      <w:r w:rsidR="00E029B3" w:rsidRPr="00C64ACE">
        <w:rPr>
          <w:rFonts w:ascii="Copperplate Gothic Light" w:hAnsi="Copperplate Gothic Light"/>
          <w:sz w:val="36"/>
          <w:szCs w:val="36"/>
        </w:rPr>
        <w:t>Warren County School District</w:t>
      </w:r>
    </w:p>
    <w:p w14:paraId="527B961B" w14:textId="77777777"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6A3A6871"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14:paraId="5DC5A0B3"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14:paraId="01B2D137" w14:textId="77777777" w:rsidR="009A1111" w:rsidRDefault="009A1111" w:rsidP="009A1111">
      <w:pPr>
        <w:rPr>
          <w:rFonts w:ascii="Copperplate Gothic Light" w:hAnsi="Copperplate Gothic Light"/>
          <w:szCs w:val="40"/>
        </w:rPr>
      </w:pPr>
    </w:p>
    <w:p w14:paraId="4410EAD2" w14:textId="6864EBC0" w:rsidR="00E029B3" w:rsidRPr="00DD0406" w:rsidRDefault="00845A78" w:rsidP="009A1111">
      <w:pPr>
        <w:jc w:val="right"/>
        <w:rPr>
          <w:rFonts w:ascii="Copperplate Gothic Light" w:hAnsi="Copperplate Gothic Light"/>
          <w:sz w:val="22"/>
          <w:szCs w:val="22"/>
        </w:rPr>
      </w:pPr>
      <w:r>
        <w:rPr>
          <w:rFonts w:ascii="Copperplate Gothic Light" w:hAnsi="Copperplate Gothic Light"/>
          <w:smallCaps/>
          <w:sz w:val="22"/>
          <w:szCs w:val="22"/>
        </w:rPr>
        <w:t>GARY L. WEBER</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14:paraId="580D4AD7" w14:textId="77777777" w:rsidR="00E029B3" w:rsidRDefault="00702DBC"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9264" behindDoc="0" locked="0" layoutInCell="1" allowOverlap="1" wp14:anchorId="4F35440E" wp14:editId="4980BC47">
                <wp:simplePos x="0" y="0"/>
                <wp:positionH relativeFrom="column">
                  <wp:posOffset>-676275</wp:posOffset>
                </wp:positionH>
                <wp:positionV relativeFrom="paragraph">
                  <wp:posOffset>67310</wp:posOffset>
                </wp:positionV>
                <wp:extent cx="1181100" cy="6038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81100" cy="6038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1F3635" w14:textId="77777777" w:rsidR="00702DBC" w:rsidRDefault="00702DBC" w:rsidP="008B1C66">
                            <w:pPr>
                              <w:jc w:val="center"/>
                              <w:rPr>
                                <w:b/>
                                <w:sz w:val="16"/>
                                <w:szCs w:val="16"/>
                              </w:rPr>
                            </w:pPr>
                          </w:p>
                          <w:p w14:paraId="5A6F699E" w14:textId="77777777" w:rsidR="00EA6715" w:rsidRDefault="00EA6715" w:rsidP="008B1C66">
                            <w:pPr>
                              <w:jc w:val="center"/>
                              <w:rPr>
                                <w:b/>
                                <w:sz w:val="16"/>
                                <w:szCs w:val="16"/>
                              </w:rPr>
                            </w:pPr>
                          </w:p>
                          <w:p w14:paraId="7F33AE7B" w14:textId="77777777" w:rsidR="00702DBC" w:rsidRPr="00C05C87" w:rsidRDefault="00702DBC" w:rsidP="008B1C66">
                            <w:pPr>
                              <w:jc w:val="center"/>
                              <w:rPr>
                                <w:b/>
                                <w:sz w:val="16"/>
                                <w:szCs w:val="16"/>
                              </w:rPr>
                            </w:pPr>
                            <w:r w:rsidRPr="00C05C87">
                              <w:rPr>
                                <w:b/>
                                <w:sz w:val="16"/>
                                <w:szCs w:val="16"/>
                              </w:rPr>
                              <w:t>Board of School Directors</w:t>
                            </w:r>
                          </w:p>
                          <w:p w14:paraId="7CB9ADF3" w14:textId="77777777" w:rsidR="00702DBC" w:rsidRDefault="00702DBC" w:rsidP="008B1C66">
                            <w:pPr>
                              <w:jc w:val="center"/>
                              <w:rPr>
                                <w:sz w:val="16"/>
                                <w:szCs w:val="16"/>
                              </w:rPr>
                            </w:pPr>
                          </w:p>
                          <w:p w14:paraId="7A533A7C" w14:textId="77777777" w:rsidR="00702DBC" w:rsidRDefault="00702DBC" w:rsidP="008B1C66">
                            <w:pPr>
                              <w:jc w:val="center"/>
                              <w:rPr>
                                <w:rFonts w:ascii="Cambria" w:hAnsi="Cambria"/>
                                <w:sz w:val="16"/>
                                <w:szCs w:val="16"/>
                              </w:rPr>
                            </w:pPr>
                          </w:p>
                          <w:p w14:paraId="65F7A6F3" w14:textId="77777777" w:rsidR="00702DBC" w:rsidRDefault="00702DBC" w:rsidP="008B1C66">
                            <w:pPr>
                              <w:jc w:val="center"/>
                              <w:rPr>
                                <w:rFonts w:ascii="Cambria" w:hAnsi="Cambria"/>
                                <w:sz w:val="16"/>
                                <w:szCs w:val="16"/>
                              </w:rPr>
                            </w:pPr>
                          </w:p>
                          <w:p w14:paraId="68CC9483" w14:textId="660046BD" w:rsidR="00447D70" w:rsidRPr="00702DBC" w:rsidRDefault="00447D70" w:rsidP="00447D70">
                            <w:pPr>
                              <w:jc w:val="center"/>
                              <w:rPr>
                                <w:rFonts w:ascii="Cambria" w:hAnsi="Cambria"/>
                                <w:sz w:val="16"/>
                                <w:szCs w:val="16"/>
                              </w:rPr>
                            </w:pPr>
                            <w:r w:rsidRPr="00702DBC">
                              <w:rPr>
                                <w:rFonts w:ascii="Cambria" w:hAnsi="Cambria"/>
                                <w:sz w:val="16"/>
                                <w:szCs w:val="16"/>
                              </w:rPr>
                              <w:t>Paul Mangione</w:t>
                            </w:r>
                          </w:p>
                          <w:p w14:paraId="0B6A566F" w14:textId="77777777" w:rsidR="00702DBC" w:rsidRPr="00702DBC" w:rsidRDefault="00702DBC" w:rsidP="008B1C66">
                            <w:pPr>
                              <w:jc w:val="center"/>
                              <w:rPr>
                                <w:rFonts w:ascii="Cambria" w:hAnsi="Cambria"/>
                                <w:sz w:val="16"/>
                                <w:szCs w:val="16"/>
                              </w:rPr>
                            </w:pPr>
                            <w:r w:rsidRPr="00702DBC">
                              <w:rPr>
                                <w:rFonts w:ascii="Cambria" w:hAnsi="Cambria"/>
                                <w:sz w:val="16"/>
                                <w:szCs w:val="16"/>
                              </w:rPr>
                              <w:t>President</w:t>
                            </w:r>
                          </w:p>
                          <w:p w14:paraId="0982A8E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w:t>
                            </w:r>
                          </w:p>
                          <w:p w14:paraId="74978CAC" w14:textId="77777777" w:rsidR="00702DBC" w:rsidRDefault="00702DBC" w:rsidP="008B1C66">
                            <w:pPr>
                              <w:jc w:val="center"/>
                              <w:rPr>
                                <w:rFonts w:ascii="Cambria" w:hAnsi="Cambria"/>
                                <w:sz w:val="16"/>
                                <w:szCs w:val="16"/>
                              </w:rPr>
                            </w:pPr>
                          </w:p>
                          <w:p w14:paraId="74FC96FF" w14:textId="77777777" w:rsidR="00447D70" w:rsidRPr="00702DBC" w:rsidRDefault="00447D70" w:rsidP="008B1C66">
                            <w:pPr>
                              <w:jc w:val="center"/>
                              <w:rPr>
                                <w:rFonts w:ascii="Cambria" w:hAnsi="Cambria"/>
                                <w:sz w:val="16"/>
                                <w:szCs w:val="16"/>
                              </w:rPr>
                            </w:pPr>
                          </w:p>
                          <w:p w14:paraId="19399FDD" w14:textId="3F70D09F" w:rsidR="00447D70" w:rsidRDefault="00845A78" w:rsidP="00447D70">
                            <w:pPr>
                              <w:jc w:val="center"/>
                              <w:rPr>
                                <w:rFonts w:ascii="Cambria" w:hAnsi="Cambria"/>
                                <w:sz w:val="16"/>
                                <w:szCs w:val="16"/>
                              </w:rPr>
                            </w:pPr>
                            <w:r>
                              <w:rPr>
                                <w:rFonts w:ascii="Cambria" w:hAnsi="Cambria"/>
                                <w:sz w:val="16"/>
                                <w:szCs w:val="16"/>
                              </w:rPr>
                              <w:t>Cody</w:t>
                            </w:r>
                            <w:r w:rsidR="000B7D85">
                              <w:rPr>
                                <w:rFonts w:ascii="Cambria" w:hAnsi="Cambria"/>
                                <w:sz w:val="16"/>
                                <w:szCs w:val="16"/>
                              </w:rPr>
                              <w:t xml:space="preserve"> </w:t>
                            </w:r>
                            <w:r>
                              <w:rPr>
                                <w:rFonts w:ascii="Cambria" w:hAnsi="Cambria"/>
                                <w:sz w:val="16"/>
                                <w:szCs w:val="16"/>
                              </w:rPr>
                              <w:t>Brown</w:t>
                            </w:r>
                          </w:p>
                          <w:p w14:paraId="52B69210" w14:textId="77777777"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14:paraId="410E532B" w14:textId="72C8C800" w:rsidR="00702DBC" w:rsidRPr="00702DBC" w:rsidRDefault="007737E3" w:rsidP="008B1C66">
                            <w:pPr>
                              <w:jc w:val="center"/>
                              <w:rPr>
                                <w:rFonts w:ascii="Cambria" w:hAnsi="Cambria"/>
                                <w:sz w:val="16"/>
                                <w:szCs w:val="16"/>
                              </w:rPr>
                            </w:pPr>
                            <w:r>
                              <w:rPr>
                                <w:rFonts w:ascii="Cambria" w:hAnsi="Cambria"/>
                                <w:sz w:val="16"/>
                                <w:szCs w:val="16"/>
                              </w:rPr>
                              <w:t>Region I</w:t>
                            </w:r>
                          </w:p>
                          <w:p w14:paraId="5D996CEA" w14:textId="77777777" w:rsidR="00702DBC" w:rsidRDefault="00702DBC" w:rsidP="008B1C66">
                            <w:pPr>
                              <w:jc w:val="center"/>
                              <w:rPr>
                                <w:rFonts w:ascii="Cambria" w:hAnsi="Cambria"/>
                                <w:sz w:val="16"/>
                                <w:szCs w:val="16"/>
                              </w:rPr>
                            </w:pPr>
                          </w:p>
                          <w:p w14:paraId="61F4341B" w14:textId="77777777" w:rsidR="00454F92" w:rsidRPr="00702DBC" w:rsidRDefault="00454F92" w:rsidP="008B1C66">
                            <w:pPr>
                              <w:jc w:val="center"/>
                              <w:rPr>
                                <w:rFonts w:ascii="Cambria" w:hAnsi="Cambria"/>
                                <w:sz w:val="16"/>
                                <w:szCs w:val="16"/>
                              </w:rPr>
                            </w:pPr>
                          </w:p>
                          <w:p w14:paraId="707FED9C" w14:textId="1F0A9CC1" w:rsidR="00454F92" w:rsidRPr="00702DBC" w:rsidRDefault="000B7D85" w:rsidP="00454F92">
                            <w:pPr>
                              <w:jc w:val="center"/>
                              <w:rPr>
                                <w:rFonts w:ascii="Cambria" w:hAnsi="Cambria"/>
                                <w:sz w:val="16"/>
                                <w:szCs w:val="16"/>
                              </w:rPr>
                            </w:pPr>
                            <w:r>
                              <w:rPr>
                                <w:rFonts w:ascii="Cambria" w:hAnsi="Cambria"/>
                                <w:sz w:val="16"/>
                                <w:szCs w:val="16"/>
                              </w:rPr>
                              <w:t>John Wortman</w:t>
                            </w:r>
                          </w:p>
                          <w:p w14:paraId="76CB78E6"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w:t>
                            </w:r>
                          </w:p>
                          <w:p w14:paraId="76E9F9E0" w14:textId="77777777" w:rsidR="00702DBC" w:rsidRDefault="00702DBC" w:rsidP="008B1C66">
                            <w:pPr>
                              <w:jc w:val="center"/>
                              <w:rPr>
                                <w:rFonts w:ascii="Cambria" w:hAnsi="Cambria"/>
                                <w:sz w:val="16"/>
                                <w:szCs w:val="16"/>
                              </w:rPr>
                            </w:pPr>
                          </w:p>
                          <w:p w14:paraId="0923FCFD" w14:textId="77777777" w:rsidR="00447D70" w:rsidRPr="00702DBC" w:rsidRDefault="00447D70" w:rsidP="008B1C66">
                            <w:pPr>
                              <w:jc w:val="center"/>
                              <w:rPr>
                                <w:rFonts w:ascii="Cambria" w:hAnsi="Cambria"/>
                                <w:sz w:val="16"/>
                                <w:szCs w:val="16"/>
                              </w:rPr>
                            </w:pPr>
                          </w:p>
                          <w:p w14:paraId="44AD3E11" w14:textId="39639927" w:rsidR="00702DBC" w:rsidRPr="00702DBC" w:rsidRDefault="00187785" w:rsidP="008B1C66">
                            <w:pPr>
                              <w:jc w:val="center"/>
                              <w:rPr>
                                <w:rFonts w:ascii="Cambria" w:hAnsi="Cambria"/>
                                <w:sz w:val="16"/>
                                <w:szCs w:val="16"/>
                              </w:rPr>
                            </w:pPr>
                            <w:r>
                              <w:rPr>
                                <w:rFonts w:ascii="Cambria" w:hAnsi="Cambria"/>
                                <w:sz w:val="16"/>
                                <w:szCs w:val="16"/>
                              </w:rPr>
                              <w:t>Savanna Cochran</w:t>
                            </w:r>
                          </w:p>
                          <w:p w14:paraId="4532E8F1" w14:textId="6EF0FF57"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0B7D85">
                              <w:rPr>
                                <w:rFonts w:ascii="Cambria" w:hAnsi="Cambria"/>
                                <w:sz w:val="16"/>
                                <w:szCs w:val="16"/>
                              </w:rPr>
                              <w:t>I</w:t>
                            </w:r>
                          </w:p>
                          <w:p w14:paraId="4D1F4C6D" w14:textId="77777777" w:rsidR="00702DBC" w:rsidRDefault="00702DBC" w:rsidP="008B1C66">
                            <w:pPr>
                              <w:jc w:val="center"/>
                              <w:rPr>
                                <w:rFonts w:ascii="Cambria" w:hAnsi="Cambria"/>
                                <w:sz w:val="16"/>
                                <w:szCs w:val="16"/>
                              </w:rPr>
                            </w:pPr>
                          </w:p>
                          <w:p w14:paraId="44C3DA7F" w14:textId="77777777" w:rsidR="00454F92" w:rsidRPr="00702DBC" w:rsidRDefault="00454F92" w:rsidP="008B1C66">
                            <w:pPr>
                              <w:jc w:val="center"/>
                              <w:rPr>
                                <w:rFonts w:ascii="Cambria" w:hAnsi="Cambria"/>
                                <w:sz w:val="16"/>
                                <w:szCs w:val="16"/>
                              </w:rPr>
                            </w:pPr>
                          </w:p>
                          <w:p w14:paraId="28A21F5E" w14:textId="54024366" w:rsidR="00454F92" w:rsidRPr="00702DBC" w:rsidRDefault="00187785" w:rsidP="00454F92">
                            <w:pPr>
                              <w:jc w:val="center"/>
                              <w:rPr>
                                <w:rFonts w:ascii="Cambria" w:hAnsi="Cambria"/>
                                <w:sz w:val="16"/>
                                <w:szCs w:val="16"/>
                              </w:rPr>
                            </w:pPr>
                            <w:r>
                              <w:rPr>
                                <w:rFonts w:ascii="Cambria" w:hAnsi="Cambria"/>
                                <w:sz w:val="16"/>
                                <w:szCs w:val="16"/>
                              </w:rPr>
                              <w:t>Stephanie Snell</w:t>
                            </w:r>
                          </w:p>
                          <w:p w14:paraId="6E9A1BD5"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292AAD8C" w14:textId="77777777" w:rsidR="00454F92" w:rsidRPr="00702DBC" w:rsidRDefault="00454F92" w:rsidP="00454F92">
                            <w:pPr>
                              <w:jc w:val="center"/>
                              <w:rPr>
                                <w:rFonts w:ascii="Cambria" w:hAnsi="Cambria"/>
                                <w:sz w:val="16"/>
                                <w:szCs w:val="16"/>
                              </w:rPr>
                            </w:pPr>
                          </w:p>
                          <w:p w14:paraId="65508E60" w14:textId="77777777" w:rsidR="00454F92" w:rsidRPr="00702DBC" w:rsidRDefault="00454F92" w:rsidP="00454F92">
                            <w:pPr>
                              <w:jc w:val="center"/>
                              <w:rPr>
                                <w:rFonts w:ascii="Cambria" w:hAnsi="Cambria"/>
                                <w:sz w:val="16"/>
                                <w:szCs w:val="16"/>
                              </w:rPr>
                            </w:pPr>
                          </w:p>
                          <w:p w14:paraId="5E72F3C2" w14:textId="42B930E4" w:rsidR="00454F92" w:rsidRPr="00702DBC" w:rsidRDefault="00187785" w:rsidP="00454F92">
                            <w:pPr>
                              <w:jc w:val="center"/>
                              <w:rPr>
                                <w:rFonts w:ascii="Cambria" w:hAnsi="Cambria"/>
                                <w:sz w:val="16"/>
                                <w:szCs w:val="16"/>
                              </w:rPr>
                            </w:pPr>
                            <w:r>
                              <w:rPr>
                                <w:rFonts w:ascii="Cambria" w:hAnsi="Cambria"/>
                                <w:sz w:val="16"/>
                                <w:szCs w:val="16"/>
                              </w:rPr>
                              <w:t>Tammi Holden</w:t>
                            </w:r>
                          </w:p>
                          <w:p w14:paraId="7AFE2F1E"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04628358" w14:textId="77777777" w:rsidR="00702DBC" w:rsidRDefault="00702DBC" w:rsidP="008B1C66">
                            <w:pPr>
                              <w:jc w:val="center"/>
                              <w:rPr>
                                <w:rFonts w:ascii="Cambria" w:hAnsi="Cambria"/>
                                <w:sz w:val="16"/>
                                <w:szCs w:val="16"/>
                              </w:rPr>
                            </w:pPr>
                          </w:p>
                          <w:p w14:paraId="52557ABE" w14:textId="77777777" w:rsidR="00447D70" w:rsidRPr="00702DBC" w:rsidRDefault="00447D70" w:rsidP="008B1C66">
                            <w:pPr>
                              <w:jc w:val="center"/>
                              <w:rPr>
                                <w:rFonts w:ascii="Cambria" w:hAnsi="Cambria"/>
                                <w:sz w:val="16"/>
                                <w:szCs w:val="16"/>
                              </w:rPr>
                            </w:pPr>
                          </w:p>
                          <w:p w14:paraId="3452B892" w14:textId="2FC5A2C1" w:rsidR="00454F92" w:rsidRPr="00702DBC" w:rsidRDefault="000B7D85" w:rsidP="00454F92">
                            <w:pPr>
                              <w:jc w:val="center"/>
                              <w:rPr>
                                <w:rFonts w:ascii="Cambria" w:hAnsi="Cambria"/>
                                <w:sz w:val="16"/>
                                <w:szCs w:val="16"/>
                              </w:rPr>
                            </w:pPr>
                            <w:r>
                              <w:rPr>
                                <w:rFonts w:ascii="Cambria" w:hAnsi="Cambria"/>
                                <w:sz w:val="16"/>
                                <w:szCs w:val="16"/>
                              </w:rPr>
                              <w:t xml:space="preserve">Daniel </w:t>
                            </w:r>
                            <w:r w:rsidR="00187785">
                              <w:rPr>
                                <w:rFonts w:ascii="Cambria" w:hAnsi="Cambria"/>
                                <w:sz w:val="16"/>
                                <w:szCs w:val="16"/>
                              </w:rPr>
                              <w:t>Sullivan</w:t>
                            </w:r>
                          </w:p>
                          <w:p w14:paraId="647F81F1" w14:textId="77777777" w:rsidR="00454F92" w:rsidRDefault="00454F92" w:rsidP="00454F92">
                            <w:pPr>
                              <w:jc w:val="center"/>
                              <w:rPr>
                                <w:rFonts w:ascii="Cambria" w:hAnsi="Cambria"/>
                                <w:sz w:val="16"/>
                                <w:szCs w:val="16"/>
                              </w:rPr>
                            </w:pPr>
                            <w:r w:rsidRPr="00702DBC">
                              <w:rPr>
                                <w:rFonts w:ascii="Cambria" w:hAnsi="Cambria"/>
                                <w:sz w:val="16"/>
                                <w:szCs w:val="16"/>
                              </w:rPr>
                              <w:t>Region III</w:t>
                            </w:r>
                          </w:p>
                          <w:p w14:paraId="0AA8F0A4" w14:textId="77777777" w:rsidR="00454F92" w:rsidRDefault="00454F92" w:rsidP="00454F92">
                            <w:pPr>
                              <w:jc w:val="center"/>
                              <w:rPr>
                                <w:rFonts w:ascii="Cambria" w:hAnsi="Cambria"/>
                                <w:sz w:val="16"/>
                                <w:szCs w:val="16"/>
                              </w:rPr>
                            </w:pPr>
                          </w:p>
                          <w:p w14:paraId="0E24813F" w14:textId="77777777" w:rsidR="00454F92" w:rsidRPr="00702DBC" w:rsidRDefault="00454F92" w:rsidP="00454F92">
                            <w:pPr>
                              <w:jc w:val="center"/>
                              <w:rPr>
                                <w:rFonts w:ascii="Cambria" w:hAnsi="Cambria"/>
                                <w:sz w:val="16"/>
                                <w:szCs w:val="16"/>
                              </w:rPr>
                            </w:pPr>
                          </w:p>
                          <w:p w14:paraId="297F142C" w14:textId="79C594C2" w:rsidR="00702DBC" w:rsidRPr="00702DBC" w:rsidRDefault="00454F92" w:rsidP="008B1C66">
                            <w:pPr>
                              <w:jc w:val="center"/>
                              <w:rPr>
                                <w:rFonts w:ascii="Cambria" w:hAnsi="Cambria"/>
                                <w:sz w:val="16"/>
                                <w:szCs w:val="16"/>
                              </w:rPr>
                            </w:pPr>
                            <w:r>
                              <w:rPr>
                                <w:rFonts w:ascii="Cambria" w:hAnsi="Cambria"/>
                                <w:sz w:val="16"/>
                                <w:szCs w:val="16"/>
                              </w:rPr>
                              <w:t>Mary Passinger</w:t>
                            </w:r>
                          </w:p>
                          <w:p w14:paraId="0B359E00"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14:paraId="22FB1A74" w14:textId="77777777" w:rsidR="00702DBC" w:rsidRDefault="00702DBC" w:rsidP="008B1C66">
                            <w:pPr>
                              <w:jc w:val="center"/>
                              <w:rPr>
                                <w:rFonts w:ascii="Cambria" w:hAnsi="Cambria"/>
                                <w:sz w:val="16"/>
                                <w:szCs w:val="16"/>
                              </w:rPr>
                            </w:pPr>
                          </w:p>
                          <w:p w14:paraId="16328D50" w14:textId="77777777" w:rsidR="00702DBC" w:rsidRPr="00702DBC" w:rsidRDefault="00702DBC" w:rsidP="008B1C66">
                            <w:pPr>
                              <w:jc w:val="center"/>
                              <w:rPr>
                                <w:rFonts w:ascii="Cambria" w:hAnsi="Cambria"/>
                                <w:sz w:val="16"/>
                                <w:szCs w:val="16"/>
                              </w:rPr>
                            </w:pPr>
                          </w:p>
                          <w:p w14:paraId="2C64003E" w14:textId="2BE8DA47" w:rsidR="00702DBC" w:rsidRPr="00702DBC" w:rsidRDefault="001C41A3" w:rsidP="008B1C66">
                            <w:pPr>
                              <w:jc w:val="center"/>
                              <w:rPr>
                                <w:rFonts w:ascii="Cambria" w:hAnsi="Cambria"/>
                                <w:sz w:val="16"/>
                                <w:szCs w:val="16"/>
                              </w:rPr>
                            </w:pPr>
                            <w:r>
                              <w:rPr>
                                <w:rFonts w:ascii="Cambria" w:hAnsi="Cambria"/>
                                <w:sz w:val="16"/>
                                <w:szCs w:val="16"/>
                              </w:rPr>
                              <w:t>Kevin Lindvay</w:t>
                            </w:r>
                          </w:p>
                          <w:p w14:paraId="136A1D9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5440E" id="_x0000_t202" coordsize="21600,21600" o:spt="202" path="m,l,21600r21600,l21600,xe">
                <v:stroke joinstyle="miter"/>
                <v:path gradientshapeok="t" o:connecttype="rect"/>
              </v:shapetype>
              <v:shape id="Text Box 2" o:spid="_x0000_s1026" type="#_x0000_t202" style="position:absolute;margin-left:-53.25pt;margin-top:5.3pt;width:93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" fillcolor="white [3201]" strokecolor="white [3212]" strokeweight=".5pt">
                <v:textbox>
                  <w:txbxContent>
                    <w:p w14:paraId="3A1F3635" w14:textId="77777777" w:rsidR="00702DBC" w:rsidRDefault="00702DBC" w:rsidP="008B1C66">
                      <w:pPr>
                        <w:jc w:val="center"/>
                        <w:rPr>
                          <w:b/>
                          <w:sz w:val="16"/>
                          <w:szCs w:val="16"/>
                        </w:rPr>
                      </w:pPr>
                    </w:p>
                    <w:p w14:paraId="5A6F699E" w14:textId="77777777" w:rsidR="00EA6715" w:rsidRDefault="00EA6715" w:rsidP="008B1C66">
                      <w:pPr>
                        <w:jc w:val="center"/>
                        <w:rPr>
                          <w:b/>
                          <w:sz w:val="16"/>
                          <w:szCs w:val="16"/>
                        </w:rPr>
                      </w:pPr>
                    </w:p>
                    <w:p w14:paraId="7F33AE7B" w14:textId="77777777" w:rsidR="00702DBC" w:rsidRPr="00C05C87" w:rsidRDefault="00702DBC" w:rsidP="008B1C66">
                      <w:pPr>
                        <w:jc w:val="center"/>
                        <w:rPr>
                          <w:b/>
                          <w:sz w:val="16"/>
                          <w:szCs w:val="16"/>
                        </w:rPr>
                      </w:pPr>
                      <w:r w:rsidRPr="00C05C87">
                        <w:rPr>
                          <w:b/>
                          <w:sz w:val="16"/>
                          <w:szCs w:val="16"/>
                        </w:rPr>
                        <w:t>Board of School Directors</w:t>
                      </w:r>
                    </w:p>
                    <w:p w14:paraId="7CB9ADF3" w14:textId="77777777" w:rsidR="00702DBC" w:rsidRDefault="00702DBC" w:rsidP="008B1C66">
                      <w:pPr>
                        <w:jc w:val="center"/>
                        <w:rPr>
                          <w:sz w:val="16"/>
                          <w:szCs w:val="16"/>
                        </w:rPr>
                      </w:pPr>
                    </w:p>
                    <w:p w14:paraId="7A533A7C" w14:textId="77777777" w:rsidR="00702DBC" w:rsidRDefault="00702DBC" w:rsidP="008B1C66">
                      <w:pPr>
                        <w:jc w:val="center"/>
                        <w:rPr>
                          <w:rFonts w:ascii="Cambria" w:hAnsi="Cambria"/>
                          <w:sz w:val="16"/>
                          <w:szCs w:val="16"/>
                        </w:rPr>
                      </w:pPr>
                    </w:p>
                    <w:p w14:paraId="65F7A6F3" w14:textId="77777777" w:rsidR="00702DBC" w:rsidRDefault="00702DBC" w:rsidP="008B1C66">
                      <w:pPr>
                        <w:jc w:val="center"/>
                        <w:rPr>
                          <w:rFonts w:ascii="Cambria" w:hAnsi="Cambria"/>
                          <w:sz w:val="16"/>
                          <w:szCs w:val="16"/>
                        </w:rPr>
                      </w:pPr>
                    </w:p>
                    <w:p w14:paraId="68CC9483" w14:textId="660046BD" w:rsidR="00447D70" w:rsidRPr="00702DBC" w:rsidRDefault="00447D70" w:rsidP="00447D70">
                      <w:pPr>
                        <w:jc w:val="center"/>
                        <w:rPr>
                          <w:rFonts w:ascii="Cambria" w:hAnsi="Cambria"/>
                          <w:sz w:val="16"/>
                          <w:szCs w:val="16"/>
                        </w:rPr>
                      </w:pPr>
                      <w:r w:rsidRPr="00702DBC">
                        <w:rPr>
                          <w:rFonts w:ascii="Cambria" w:hAnsi="Cambria"/>
                          <w:sz w:val="16"/>
                          <w:szCs w:val="16"/>
                        </w:rPr>
                        <w:t>Paul Mangione</w:t>
                      </w:r>
                    </w:p>
                    <w:p w14:paraId="0B6A566F" w14:textId="77777777" w:rsidR="00702DBC" w:rsidRPr="00702DBC" w:rsidRDefault="00702DBC" w:rsidP="008B1C66">
                      <w:pPr>
                        <w:jc w:val="center"/>
                        <w:rPr>
                          <w:rFonts w:ascii="Cambria" w:hAnsi="Cambria"/>
                          <w:sz w:val="16"/>
                          <w:szCs w:val="16"/>
                        </w:rPr>
                      </w:pPr>
                      <w:r w:rsidRPr="00702DBC">
                        <w:rPr>
                          <w:rFonts w:ascii="Cambria" w:hAnsi="Cambria"/>
                          <w:sz w:val="16"/>
                          <w:szCs w:val="16"/>
                        </w:rPr>
                        <w:t>President</w:t>
                      </w:r>
                    </w:p>
                    <w:p w14:paraId="0982A8E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w:t>
                      </w:r>
                    </w:p>
                    <w:p w14:paraId="74978CAC" w14:textId="77777777" w:rsidR="00702DBC" w:rsidRDefault="00702DBC" w:rsidP="008B1C66">
                      <w:pPr>
                        <w:jc w:val="center"/>
                        <w:rPr>
                          <w:rFonts w:ascii="Cambria" w:hAnsi="Cambria"/>
                          <w:sz w:val="16"/>
                          <w:szCs w:val="16"/>
                        </w:rPr>
                      </w:pPr>
                    </w:p>
                    <w:p w14:paraId="74FC96FF" w14:textId="77777777" w:rsidR="00447D70" w:rsidRPr="00702DBC" w:rsidRDefault="00447D70" w:rsidP="008B1C66">
                      <w:pPr>
                        <w:jc w:val="center"/>
                        <w:rPr>
                          <w:rFonts w:ascii="Cambria" w:hAnsi="Cambria"/>
                          <w:sz w:val="16"/>
                          <w:szCs w:val="16"/>
                        </w:rPr>
                      </w:pPr>
                    </w:p>
                    <w:p w14:paraId="19399FDD" w14:textId="3F70D09F" w:rsidR="00447D70" w:rsidRDefault="00845A78" w:rsidP="00447D70">
                      <w:pPr>
                        <w:jc w:val="center"/>
                        <w:rPr>
                          <w:rFonts w:ascii="Cambria" w:hAnsi="Cambria"/>
                          <w:sz w:val="16"/>
                          <w:szCs w:val="16"/>
                        </w:rPr>
                      </w:pPr>
                      <w:r>
                        <w:rPr>
                          <w:rFonts w:ascii="Cambria" w:hAnsi="Cambria"/>
                          <w:sz w:val="16"/>
                          <w:szCs w:val="16"/>
                        </w:rPr>
                        <w:t>Cody</w:t>
                      </w:r>
                      <w:r w:rsidR="000B7D85">
                        <w:rPr>
                          <w:rFonts w:ascii="Cambria" w:hAnsi="Cambria"/>
                          <w:sz w:val="16"/>
                          <w:szCs w:val="16"/>
                        </w:rPr>
                        <w:t xml:space="preserve"> </w:t>
                      </w:r>
                      <w:r>
                        <w:rPr>
                          <w:rFonts w:ascii="Cambria" w:hAnsi="Cambria"/>
                          <w:sz w:val="16"/>
                          <w:szCs w:val="16"/>
                        </w:rPr>
                        <w:t>Brown</w:t>
                      </w:r>
                    </w:p>
                    <w:p w14:paraId="52B69210" w14:textId="77777777"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14:paraId="410E532B" w14:textId="72C8C800" w:rsidR="00702DBC" w:rsidRPr="00702DBC" w:rsidRDefault="007737E3" w:rsidP="008B1C66">
                      <w:pPr>
                        <w:jc w:val="center"/>
                        <w:rPr>
                          <w:rFonts w:ascii="Cambria" w:hAnsi="Cambria"/>
                          <w:sz w:val="16"/>
                          <w:szCs w:val="16"/>
                        </w:rPr>
                      </w:pPr>
                      <w:r>
                        <w:rPr>
                          <w:rFonts w:ascii="Cambria" w:hAnsi="Cambria"/>
                          <w:sz w:val="16"/>
                          <w:szCs w:val="16"/>
                        </w:rPr>
                        <w:t>Region I</w:t>
                      </w:r>
                    </w:p>
                    <w:p w14:paraId="5D996CEA" w14:textId="77777777" w:rsidR="00702DBC" w:rsidRDefault="00702DBC" w:rsidP="008B1C66">
                      <w:pPr>
                        <w:jc w:val="center"/>
                        <w:rPr>
                          <w:rFonts w:ascii="Cambria" w:hAnsi="Cambria"/>
                          <w:sz w:val="16"/>
                          <w:szCs w:val="16"/>
                        </w:rPr>
                      </w:pPr>
                    </w:p>
                    <w:p w14:paraId="61F4341B" w14:textId="77777777" w:rsidR="00454F92" w:rsidRPr="00702DBC" w:rsidRDefault="00454F92" w:rsidP="008B1C66">
                      <w:pPr>
                        <w:jc w:val="center"/>
                        <w:rPr>
                          <w:rFonts w:ascii="Cambria" w:hAnsi="Cambria"/>
                          <w:sz w:val="16"/>
                          <w:szCs w:val="16"/>
                        </w:rPr>
                      </w:pPr>
                    </w:p>
                    <w:p w14:paraId="707FED9C" w14:textId="1F0A9CC1" w:rsidR="00454F92" w:rsidRPr="00702DBC" w:rsidRDefault="000B7D85" w:rsidP="00454F92">
                      <w:pPr>
                        <w:jc w:val="center"/>
                        <w:rPr>
                          <w:rFonts w:ascii="Cambria" w:hAnsi="Cambria"/>
                          <w:sz w:val="16"/>
                          <w:szCs w:val="16"/>
                        </w:rPr>
                      </w:pPr>
                      <w:r>
                        <w:rPr>
                          <w:rFonts w:ascii="Cambria" w:hAnsi="Cambria"/>
                          <w:sz w:val="16"/>
                          <w:szCs w:val="16"/>
                        </w:rPr>
                        <w:t>John Wortman</w:t>
                      </w:r>
                    </w:p>
                    <w:p w14:paraId="76CB78E6"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w:t>
                      </w:r>
                    </w:p>
                    <w:p w14:paraId="76E9F9E0" w14:textId="77777777" w:rsidR="00702DBC" w:rsidRDefault="00702DBC" w:rsidP="008B1C66">
                      <w:pPr>
                        <w:jc w:val="center"/>
                        <w:rPr>
                          <w:rFonts w:ascii="Cambria" w:hAnsi="Cambria"/>
                          <w:sz w:val="16"/>
                          <w:szCs w:val="16"/>
                        </w:rPr>
                      </w:pPr>
                    </w:p>
                    <w:p w14:paraId="0923FCFD" w14:textId="77777777" w:rsidR="00447D70" w:rsidRPr="00702DBC" w:rsidRDefault="00447D70" w:rsidP="008B1C66">
                      <w:pPr>
                        <w:jc w:val="center"/>
                        <w:rPr>
                          <w:rFonts w:ascii="Cambria" w:hAnsi="Cambria"/>
                          <w:sz w:val="16"/>
                          <w:szCs w:val="16"/>
                        </w:rPr>
                      </w:pPr>
                    </w:p>
                    <w:p w14:paraId="44AD3E11" w14:textId="39639927" w:rsidR="00702DBC" w:rsidRPr="00702DBC" w:rsidRDefault="00187785" w:rsidP="008B1C66">
                      <w:pPr>
                        <w:jc w:val="center"/>
                        <w:rPr>
                          <w:rFonts w:ascii="Cambria" w:hAnsi="Cambria"/>
                          <w:sz w:val="16"/>
                          <w:szCs w:val="16"/>
                        </w:rPr>
                      </w:pPr>
                      <w:r>
                        <w:rPr>
                          <w:rFonts w:ascii="Cambria" w:hAnsi="Cambria"/>
                          <w:sz w:val="16"/>
                          <w:szCs w:val="16"/>
                        </w:rPr>
                        <w:t>Savanna Cochran</w:t>
                      </w:r>
                    </w:p>
                    <w:p w14:paraId="4532E8F1" w14:textId="6EF0FF57"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0B7D85">
                        <w:rPr>
                          <w:rFonts w:ascii="Cambria" w:hAnsi="Cambria"/>
                          <w:sz w:val="16"/>
                          <w:szCs w:val="16"/>
                        </w:rPr>
                        <w:t>I</w:t>
                      </w:r>
                    </w:p>
                    <w:p w14:paraId="4D1F4C6D" w14:textId="77777777" w:rsidR="00702DBC" w:rsidRDefault="00702DBC" w:rsidP="008B1C66">
                      <w:pPr>
                        <w:jc w:val="center"/>
                        <w:rPr>
                          <w:rFonts w:ascii="Cambria" w:hAnsi="Cambria"/>
                          <w:sz w:val="16"/>
                          <w:szCs w:val="16"/>
                        </w:rPr>
                      </w:pPr>
                    </w:p>
                    <w:p w14:paraId="44C3DA7F" w14:textId="77777777" w:rsidR="00454F92" w:rsidRPr="00702DBC" w:rsidRDefault="00454F92" w:rsidP="008B1C66">
                      <w:pPr>
                        <w:jc w:val="center"/>
                        <w:rPr>
                          <w:rFonts w:ascii="Cambria" w:hAnsi="Cambria"/>
                          <w:sz w:val="16"/>
                          <w:szCs w:val="16"/>
                        </w:rPr>
                      </w:pPr>
                    </w:p>
                    <w:p w14:paraId="28A21F5E" w14:textId="54024366" w:rsidR="00454F92" w:rsidRPr="00702DBC" w:rsidRDefault="00187785" w:rsidP="00454F92">
                      <w:pPr>
                        <w:jc w:val="center"/>
                        <w:rPr>
                          <w:rFonts w:ascii="Cambria" w:hAnsi="Cambria"/>
                          <w:sz w:val="16"/>
                          <w:szCs w:val="16"/>
                        </w:rPr>
                      </w:pPr>
                      <w:r>
                        <w:rPr>
                          <w:rFonts w:ascii="Cambria" w:hAnsi="Cambria"/>
                          <w:sz w:val="16"/>
                          <w:szCs w:val="16"/>
                        </w:rPr>
                        <w:t>Stephanie Snell</w:t>
                      </w:r>
                    </w:p>
                    <w:p w14:paraId="6E9A1BD5"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292AAD8C" w14:textId="77777777" w:rsidR="00454F92" w:rsidRPr="00702DBC" w:rsidRDefault="00454F92" w:rsidP="00454F92">
                      <w:pPr>
                        <w:jc w:val="center"/>
                        <w:rPr>
                          <w:rFonts w:ascii="Cambria" w:hAnsi="Cambria"/>
                          <w:sz w:val="16"/>
                          <w:szCs w:val="16"/>
                        </w:rPr>
                      </w:pPr>
                    </w:p>
                    <w:p w14:paraId="65508E60" w14:textId="77777777" w:rsidR="00454F92" w:rsidRPr="00702DBC" w:rsidRDefault="00454F92" w:rsidP="00454F92">
                      <w:pPr>
                        <w:jc w:val="center"/>
                        <w:rPr>
                          <w:rFonts w:ascii="Cambria" w:hAnsi="Cambria"/>
                          <w:sz w:val="16"/>
                          <w:szCs w:val="16"/>
                        </w:rPr>
                      </w:pPr>
                    </w:p>
                    <w:p w14:paraId="5E72F3C2" w14:textId="42B930E4" w:rsidR="00454F92" w:rsidRPr="00702DBC" w:rsidRDefault="00187785" w:rsidP="00454F92">
                      <w:pPr>
                        <w:jc w:val="center"/>
                        <w:rPr>
                          <w:rFonts w:ascii="Cambria" w:hAnsi="Cambria"/>
                          <w:sz w:val="16"/>
                          <w:szCs w:val="16"/>
                        </w:rPr>
                      </w:pPr>
                      <w:r>
                        <w:rPr>
                          <w:rFonts w:ascii="Cambria" w:hAnsi="Cambria"/>
                          <w:sz w:val="16"/>
                          <w:szCs w:val="16"/>
                        </w:rPr>
                        <w:t>Tammi Holden</w:t>
                      </w:r>
                    </w:p>
                    <w:p w14:paraId="7AFE2F1E"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04628358" w14:textId="77777777" w:rsidR="00702DBC" w:rsidRDefault="00702DBC" w:rsidP="008B1C66">
                      <w:pPr>
                        <w:jc w:val="center"/>
                        <w:rPr>
                          <w:rFonts w:ascii="Cambria" w:hAnsi="Cambria"/>
                          <w:sz w:val="16"/>
                          <w:szCs w:val="16"/>
                        </w:rPr>
                      </w:pPr>
                    </w:p>
                    <w:p w14:paraId="52557ABE" w14:textId="77777777" w:rsidR="00447D70" w:rsidRPr="00702DBC" w:rsidRDefault="00447D70" w:rsidP="008B1C66">
                      <w:pPr>
                        <w:jc w:val="center"/>
                        <w:rPr>
                          <w:rFonts w:ascii="Cambria" w:hAnsi="Cambria"/>
                          <w:sz w:val="16"/>
                          <w:szCs w:val="16"/>
                        </w:rPr>
                      </w:pPr>
                    </w:p>
                    <w:p w14:paraId="3452B892" w14:textId="2FC5A2C1" w:rsidR="00454F92" w:rsidRPr="00702DBC" w:rsidRDefault="000B7D85" w:rsidP="00454F92">
                      <w:pPr>
                        <w:jc w:val="center"/>
                        <w:rPr>
                          <w:rFonts w:ascii="Cambria" w:hAnsi="Cambria"/>
                          <w:sz w:val="16"/>
                          <w:szCs w:val="16"/>
                        </w:rPr>
                      </w:pPr>
                      <w:r>
                        <w:rPr>
                          <w:rFonts w:ascii="Cambria" w:hAnsi="Cambria"/>
                          <w:sz w:val="16"/>
                          <w:szCs w:val="16"/>
                        </w:rPr>
                        <w:t xml:space="preserve">Daniel </w:t>
                      </w:r>
                      <w:r w:rsidR="00187785">
                        <w:rPr>
                          <w:rFonts w:ascii="Cambria" w:hAnsi="Cambria"/>
                          <w:sz w:val="16"/>
                          <w:szCs w:val="16"/>
                        </w:rPr>
                        <w:t>Sullivan</w:t>
                      </w:r>
                    </w:p>
                    <w:p w14:paraId="647F81F1" w14:textId="77777777" w:rsidR="00454F92" w:rsidRDefault="00454F92" w:rsidP="00454F92">
                      <w:pPr>
                        <w:jc w:val="center"/>
                        <w:rPr>
                          <w:rFonts w:ascii="Cambria" w:hAnsi="Cambria"/>
                          <w:sz w:val="16"/>
                          <w:szCs w:val="16"/>
                        </w:rPr>
                      </w:pPr>
                      <w:r w:rsidRPr="00702DBC">
                        <w:rPr>
                          <w:rFonts w:ascii="Cambria" w:hAnsi="Cambria"/>
                          <w:sz w:val="16"/>
                          <w:szCs w:val="16"/>
                        </w:rPr>
                        <w:t>Region III</w:t>
                      </w:r>
                    </w:p>
                    <w:p w14:paraId="0AA8F0A4" w14:textId="77777777" w:rsidR="00454F92" w:rsidRDefault="00454F92" w:rsidP="00454F92">
                      <w:pPr>
                        <w:jc w:val="center"/>
                        <w:rPr>
                          <w:rFonts w:ascii="Cambria" w:hAnsi="Cambria"/>
                          <w:sz w:val="16"/>
                          <w:szCs w:val="16"/>
                        </w:rPr>
                      </w:pPr>
                    </w:p>
                    <w:p w14:paraId="0E24813F" w14:textId="77777777" w:rsidR="00454F92" w:rsidRPr="00702DBC" w:rsidRDefault="00454F92" w:rsidP="00454F92">
                      <w:pPr>
                        <w:jc w:val="center"/>
                        <w:rPr>
                          <w:rFonts w:ascii="Cambria" w:hAnsi="Cambria"/>
                          <w:sz w:val="16"/>
                          <w:szCs w:val="16"/>
                        </w:rPr>
                      </w:pPr>
                    </w:p>
                    <w:p w14:paraId="297F142C" w14:textId="79C594C2" w:rsidR="00702DBC" w:rsidRPr="00702DBC" w:rsidRDefault="00454F92" w:rsidP="008B1C66">
                      <w:pPr>
                        <w:jc w:val="center"/>
                        <w:rPr>
                          <w:rFonts w:ascii="Cambria" w:hAnsi="Cambria"/>
                          <w:sz w:val="16"/>
                          <w:szCs w:val="16"/>
                        </w:rPr>
                      </w:pPr>
                      <w:r>
                        <w:rPr>
                          <w:rFonts w:ascii="Cambria" w:hAnsi="Cambria"/>
                          <w:sz w:val="16"/>
                          <w:szCs w:val="16"/>
                        </w:rPr>
                        <w:t>Mary Passinger</w:t>
                      </w:r>
                    </w:p>
                    <w:p w14:paraId="0B359E00"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14:paraId="22FB1A74" w14:textId="77777777" w:rsidR="00702DBC" w:rsidRDefault="00702DBC" w:rsidP="008B1C66">
                      <w:pPr>
                        <w:jc w:val="center"/>
                        <w:rPr>
                          <w:rFonts w:ascii="Cambria" w:hAnsi="Cambria"/>
                          <w:sz w:val="16"/>
                          <w:szCs w:val="16"/>
                        </w:rPr>
                      </w:pPr>
                    </w:p>
                    <w:p w14:paraId="16328D50" w14:textId="77777777" w:rsidR="00702DBC" w:rsidRPr="00702DBC" w:rsidRDefault="00702DBC" w:rsidP="008B1C66">
                      <w:pPr>
                        <w:jc w:val="center"/>
                        <w:rPr>
                          <w:rFonts w:ascii="Cambria" w:hAnsi="Cambria"/>
                          <w:sz w:val="16"/>
                          <w:szCs w:val="16"/>
                        </w:rPr>
                      </w:pPr>
                    </w:p>
                    <w:p w14:paraId="2C64003E" w14:textId="2BE8DA47" w:rsidR="00702DBC" w:rsidRPr="00702DBC" w:rsidRDefault="001C41A3" w:rsidP="008B1C66">
                      <w:pPr>
                        <w:jc w:val="center"/>
                        <w:rPr>
                          <w:rFonts w:ascii="Cambria" w:hAnsi="Cambria"/>
                          <w:sz w:val="16"/>
                          <w:szCs w:val="16"/>
                        </w:rPr>
                      </w:pPr>
                      <w:r>
                        <w:rPr>
                          <w:rFonts w:ascii="Cambria" w:hAnsi="Cambria"/>
                          <w:sz w:val="16"/>
                          <w:szCs w:val="16"/>
                        </w:rPr>
                        <w:t>Kevin Lindvay</w:t>
                      </w:r>
                    </w:p>
                    <w:p w14:paraId="136A1D9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v:textbox>
              </v:shape>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60288" behindDoc="0" locked="0" layoutInCell="1" allowOverlap="1" wp14:anchorId="6AC3DEE9" wp14:editId="774B78CB">
                <wp:simplePos x="0" y="0"/>
                <wp:positionH relativeFrom="column">
                  <wp:posOffset>504825</wp:posOffset>
                </wp:positionH>
                <wp:positionV relativeFrom="paragraph">
                  <wp:posOffset>67310</wp:posOffset>
                </wp:positionV>
                <wp:extent cx="0" cy="69342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9342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35C8B89D"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5.3pt" to="39.75pt,5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" strokecolor="#94b64e [3046]"/>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2565F005" wp14:editId="52B5B56D">
                <wp:simplePos x="0" y="0"/>
                <wp:positionH relativeFrom="column">
                  <wp:posOffset>504825</wp:posOffset>
                </wp:positionH>
                <wp:positionV relativeFrom="paragraph">
                  <wp:posOffset>67310</wp:posOffset>
                </wp:positionV>
                <wp:extent cx="570547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00F1"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3pt" to="4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" strokecolor="#208800" strokeweight=".25pt"/>
            </w:pict>
          </mc:Fallback>
        </mc:AlternateContent>
      </w:r>
    </w:p>
    <w:p w14:paraId="525E25A3" w14:textId="77777777" w:rsidR="00C56ADC" w:rsidRDefault="00C56ADC" w:rsidP="00C56ADC">
      <w:pPr>
        <w:rPr>
          <w:rFonts w:ascii="Copperplate Gothic Light" w:hAnsi="Copperplate Gothic Light"/>
          <w:sz w:val="20"/>
          <w:szCs w:val="20"/>
        </w:rPr>
        <w:sectPr w:rsidR="00C56ADC" w:rsidSect="00B201AF">
          <w:footerReference w:type="default" r:id="rId10"/>
          <w:pgSz w:w="12240" w:h="15840"/>
          <w:pgMar w:top="720" w:right="1440" w:bottom="1080" w:left="1440" w:header="720" w:footer="720" w:gutter="0"/>
          <w:cols w:space="720"/>
          <w:docGrid w:linePitch="360"/>
        </w:sectPr>
      </w:pPr>
    </w:p>
    <w:p w14:paraId="19FE0729" w14:textId="77777777" w:rsidR="009C22A5" w:rsidRPr="00AC2CFA" w:rsidRDefault="009C22A5" w:rsidP="009C22A5">
      <w:pPr>
        <w:ind w:left="1152"/>
        <w:rPr>
          <w:rFonts w:ascii="Copperplate Gothic Light" w:hAnsi="Copperplate Gothic Light"/>
          <w:sz w:val="22"/>
          <w:szCs w:val="22"/>
        </w:rPr>
        <w:sectPr w:rsidR="009C22A5" w:rsidRPr="00AC2CFA" w:rsidSect="00B201AF">
          <w:type w:val="continuous"/>
          <w:pgSz w:w="12240" w:h="15840"/>
          <w:pgMar w:top="720" w:right="1440" w:bottom="1080" w:left="1440" w:header="720" w:footer="720" w:gutter="0"/>
          <w:cols w:space="720"/>
        </w:sectPr>
      </w:pPr>
    </w:p>
    <w:p w14:paraId="4165773A" w14:textId="17190338" w:rsidR="009C22A5" w:rsidRPr="000311F1" w:rsidRDefault="00DE27FB" w:rsidP="009C22A5">
      <w:pPr>
        <w:ind w:left="1008"/>
      </w:pPr>
      <w:r w:rsidRPr="000311F1">
        <w:t xml:space="preserve">May </w:t>
      </w:r>
      <w:r w:rsidR="003D5139" w:rsidRPr="000311F1">
        <w:t>20</w:t>
      </w:r>
      <w:r w:rsidR="009C22A5" w:rsidRPr="000311F1">
        <w:t>, 2024</w:t>
      </w:r>
    </w:p>
    <w:p w14:paraId="6C9BC2E9" w14:textId="77777777" w:rsidR="009C22A5" w:rsidRPr="00972DC7" w:rsidRDefault="009C22A5" w:rsidP="009C22A5">
      <w:pPr>
        <w:ind w:left="1008"/>
      </w:pPr>
    </w:p>
    <w:p w14:paraId="2E91527E" w14:textId="77777777" w:rsidR="009C22A5" w:rsidRPr="00972DC7" w:rsidRDefault="009C22A5" w:rsidP="009C22A5">
      <w:pPr>
        <w:ind w:left="1008"/>
      </w:pPr>
    </w:p>
    <w:p w14:paraId="18166A57" w14:textId="6F68D9D7" w:rsidR="009C22A5" w:rsidRPr="00972DC7" w:rsidRDefault="00FC5814" w:rsidP="009C22A5">
      <w:pPr>
        <w:ind w:left="1008"/>
      </w:pPr>
      <w:r w:rsidRPr="00972DC7">
        <w:t xml:space="preserve">Senator </w:t>
      </w:r>
      <w:r w:rsidR="001A5CCA">
        <w:t>Scott Hutchinson</w:t>
      </w:r>
    </w:p>
    <w:p w14:paraId="70A3D168" w14:textId="6DCB6B51" w:rsidR="009C22A5" w:rsidRPr="00972DC7" w:rsidRDefault="00BD6DF0" w:rsidP="009C22A5">
      <w:pPr>
        <w:ind w:left="1008"/>
      </w:pPr>
      <w:r w:rsidRPr="00972DC7">
        <w:t>Senate Box 20302</w:t>
      </w:r>
      <w:r w:rsidR="001A5CCA">
        <w:t>1</w:t>
      </w:r>
    </w:p>
    <w:p w14:paraId="45E8D041" w14:textId="4C37DD94" w:rsidR="00BD6DF0" w:rsidRPr="00972DC7" w:rsidRDefault="00BD6DF0" w:rsidP="009C22A5">
      <w:pPr>
        <w:ind w:left="1008"/>
      </w:pPr>
      <w:r w:rsidRPr="00972DC7">
        <w:t>Harrisburg, PA 17120-302</w:t>
      </w:r>
      <w:r w:rsidR="0007062C">
        <w:t>1</w:t>
      </w:r>
    </w:p>
    <w:p w14:paraId="57A56C5B" w14:textId="77777777" w:rsidR="009C22A5" w:rsidRPr="00972DC7" w:rsidRDefault="009C22A5" w:rsidP="009C22A5">
      <w:pPr>
        <w:spacing w:line="360" w:lineRule="auto"/>
        <w:ind w:left="1008"/>
      </w:pPr>
    </w:p>
    <w:p w14:paraId="003AB65B" w14:textId="18D71A10" w:rsidR="009C22A5" w:rsidRPr="00972DC7" w:rsidRDefault="009C22A5" w:rsidP="009C22A5">
      <w:pPr>
        <w:ind w:left="1008"/>
      </w:pPr>
      <w:r w:rsidRPr="00972DC7">
        <w:t xml:space="preserve">Dear </w:t>
      </w:r>
      <w:r w:rsidR="00802953" w:rsidRPr="00972DC7">
        <w:t>Senat</w:t>
      </w:r>
      <w:r w:rsidR="00FC5814" w:rsidRPr="00972DC7">
        <w:t xml:space="preserve">or </w:t>
      </w:r>
      <w:r w:rsidR="001A5CCA">
        <w:t>Hutchinson</w:t>
      </w:r>
      <w:r w:rsidRPr="00972DC7">
        <w:t>:</w:t>
      </w:r>
    </w:p>
    <w:p w14:paraId="6772659F" w14:textId="77777777" w:rsidR="009C22A5" w:rsidRPr="00972DC7" w:rsidRDefault="009C22A5" w:rsidP="009C22A5">
      <w:pPr>
        <w:ind w:left="1008"/>
      </w:pPr>
    </w:p>
    <w:p w14:paraId="0B78B2F9" w14:textId="133D086E" w:rsidR="008E1A60" w:rsidRPr="00972DC7" w:rsidRDefault="008E1A60" w:rsidP="008E1A60">
      <w:pPr>
        <w:ind w:left="1008"/>
      </w:pPr>
      <w:r w:rsidRPr="00972DC7">
        <w:t>The Warren County School District respectfully urges the Senate to reject Senate Bill 795 and any associated amendments that divert public tax dollars to support private or religious schools. Strengthening state investment in our public education system remains a crucial goal for Pennsylvania, especially in light of the recent court ruling deeming the current funding model unconstitutional. It's imperative that we now concentrate on the comprehensive process of evaluating and reconstructing our education funding framework to ensure fair allocation of resources, facilities, and opportunities for students across all 500 school districts.</w:t>
      </w:r>
    </w:p>
    <w:p w14:paraId="089ABDA8" w14:textId="77777777" w:rsidR="008E1A60" w:rsidRPr="00972DC7" w:rsidRDefault="008E1A60" w:rsidP="008E1A60">
      <w:pPr>
        <w:ind w:left="1008"/>
      </w:pPr>
    </w:p>
    <w:p w14:paraId="3076B102" w14:textId="77777777" w:rsidR="008E1A60" w:rsidRPr="00972DC7" w:rsidRDefault="008E1A60" w:rsidP="008E1A60">
      <w:pPr>
        <w:ind w:left="1008"/>
      </w:pPr>
      <w:r w:rsidRPr="00972DC7">
        <w:t>While we appreciate the ongoing discussions surrounding public education funding reform, we firmly believe that considering tuition vouchers before rectifying the constitutional deficiencies in our funding system would be premature and harmful to the majority of Pennsylvania students who rely on public schools. The Warren County School District stands firmly against Senate Bill 795 and any similar proposals, as they would only serve as distractions from the urgent task of equitably funding public education in the upcoming state budget.</w:t>
      </w:r>
    </w:p>
    <w:p w14:paraId="7130746F" w14:textId="77777777" w:rsidR="008E1A60" w:rsidRPr="00972DC7" w:rsidRDefault="008E1A60" w:rsidP="008E1A60">
      <w:pPr>
        <w:ind w:left="1008"/>
      </w:pPr>
    </w:p>
    <w:p w14:paraId="54715631" w14:textId="77777777" w:rsidR="008E1A60" w:rsidRPr="00972DC7" w:rsidRDefault="008E1A60" w:rsidP="008E1A60">
      <w:pPr>
        <w:ind w:left="1008"/>
      </w:pPr>
      <w:r w:rsidRPr="00972DC7">
        <w:t>Furthermore, introducing initiatives like Senate Bill 795 duplicates existing efforts, such as the Opportunity Scholarship Tax Credit program, and undermines the progress made in advancing equitable education funding through avenues like the Community Engaged Schools model. We commend the unanimous passage of SB 97 (Langerholc) Community Engaged Schools by the Senate Education Committee, a proven and research-backed approach to supporting students in underserved communities.</w:t>
      </w:r>
    </w:p>
    <w:p w14:paraId="79E0528A" w14:textId="77777777" w:rsidR="008E1A60" w:rsidRPr="00972DC7" w:rsidRDefault="008E1A60" w:rsidP="008E1A60">
      <w:pPr>
        <w:ind w:left="1008"/>
      </w:pPr>
    </w:p>
    <w:p w14:paraId="7F192B77" w14:textId="1B04860C" w:rsidR="00A13A41" w:rsidRPr="00972DC7" w:rsidRDefault="008E1A60" w:rsidP="008E1A60">
      <w:pPr>
        <w:ind w:left="1008"/>
      </w:pPr>
      <w:r w:rsidRPr="00972DC7">
        <w:t xml:space="preserve">As we navigate the complexities of implementing a constitutionally compliant state budget and address the broader issue of education funding equity, we urge the Senate to reject Senate Bill 795. Vouchers are not a viable solution, especially at this critical juncture. Let us seize this opportunity to propel our public schools forward by </w:t>
      </w:r>
      <w:r w:rsidRPr="00972DC7">
        <w:lastRenderedPageBreak/>
        <w:t>prioritizing funding, redefinition, and innovation to meet the needs of all students in Pennsylvania.</w:t>
      </w:r>
    </w:p>
    <w:p w14:paraId="1A9A0159" w14:textId="77777777" w:rsidR="008E1A60" w:rsidRPr="00972DC7" w:rsidRDefault="008E1A60" w:rsidP="008E1A60">
      <w:pPr>
        <w:ind w:left="1008"/>
      </w:pPr>
    </w:p>
    <w:p w14:paraId="26FD9518" w14:textId="240073D5" w:rsidR="008E1A60" w:rsidRPr="00972DC7" w:rsidRDefault="008E1A60" w:rsidP="008E1A60">
      <w:pPr>
        <w:ind w:left="1008"/>
      </w:pPr>
      <w:r w:rsidRPr="00972DC7">
        <w:t xml:space="preserve">Respectfully, </w:t>
      </w:r>
    </w:p>
    <w:p w14:paraId="01E15FAC" w14:textId="77777777" w:rsidR="008E1A60" w:rsidRPr="00972DC7" w:rsidRDefault="008E1A60" w:rsidP="008E1A60">
      <w:pPr>
        <w:ind w:left="1008"/>
      </w:pPr>
    </w:p>
    <w:p w14:paraId="6BB1211E" w14:textId="77777777" w:rsidR="008E1A60" w:rsidRPr="00972DC7" w:rsidRDefault="008E1A60" w:rsidP="008E1A60">
      <w:pPr>
        <w:ind w:left="1008"/>
      </w:pPr>
    </w:p>
    <w:p w14:paraId="799F1B3E" w14:textId="77777777" w:rsidR="008E1A60" w:rsidRPr="00972DC7" w:rsidRDefault="008E1A60" w:rsidP="008E1A60">
      <w:pPr>
        <w:ind w:left="1008"/>
      </w:pPr>
    </w:p>
    <w:p w14:paraId="5BF61C48" w14:textId="37CE68E7" w:rsidR="008E1A60" w:rsidRPr="00972DC7" w:rsidRDefault="008E1A60" w:rsidP="008E1A60">
      <w:pPr>
        <w:ind w:left="1008"/>
      </w:pPr>
      <w:r w:rsidRPr="00972DC7">
        <w:t>Paul J. Mangione</w:t>
      </w:r>
    </w:p>
    <w:p w14:paraId="52D5A80E" w14:textId="057B5D36" w:rsidR="008E1A60" w:rsidRPr="00972DC7" w:rsidRDefault="008E1A60" w:rsidP="008E1A60">
      <w:pPr>
        <w:ind w:left="1008"/>
      </w:pPr>
      <w:r w:rsidRPr="00972DC7">
        <w:t>Board President</w:t>
      </w:r>
    </w:p>
    <w:sectPr w:rsidR="008E1A60" w:rsidRPr="00972DC7" w:rsidSect="00B201AF">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F488" w14:textId="77777777" w:rsidR="00B201AF" w:rsidRDefault="00B201AF">
      <w:r>
        <w:separator/>
      </w:r>
    </w:p>
  </w:endnote>
  <w:endnote w:type="continuationSeparator" w:id="0">
    <w:p w14:paraId="0064A6FE" w14:textId="77777777" w:rsidR="00B201AF" w:rsidRDefault="00B2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BDB2" w14:textId="0E3FDD62" w:rsidR="00702DBC" w:rsidRPr="00DD7DF9" w:rsidRDefault="00000000" w:rsidP="008B1C66">
    <w:pPr>
      <w:pStyle w:val="Footer"/>
      <w:ind w:left="810"/>
      <w:jc w:val="both"/>
      <w:rPr>
        <w:rFonts w:ascii="Copperplate Gothic Light" w:hAnsi="Copperplate Gothic Light"/>
        <w:sz w:val="16"/>
        <w:szCs w:val="16"/>
      </w:rPr>
    </w:pPr>
    <w:r>
      <w:rPr>
        <w:rFonts w:ascii="Copperplate Gothic Light" w:hAnsi="Copperplate Gothic Light"/>
        <w:sz w:val="16"/>
        <w:szCs w:val="16"/>
      </w:rPr>
      <w:pict w14:anchorId="2DEEB840">
        <v:rect id="_x0000_i1025" style="width:423.05pt;height:.25pt" o:hrpct="904" o:hralign="center" o:hrstd="t" o:hrnoshade="t" o:hr="t" fillcolor="green" stroked="f"/>
      </w:pict>
    </w:r>
    <w:r w:rsidR="00702DBC" w:rsidRPr="00DD7DF9">
      <w:rPr>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sidR="004D1DCE">
      <w:rPr>
        <w:sz w:val="16"/>
        <w:szCs w:val="16"/>
      </w:rPr>
      <w:t xml:space="preserve">Mr. </w:t>
    </w:r>
    <w:r w:rsidR="00C47ADD">
      <w:rPr>
        <w:sz w:val="16"/>
        <w:szCs w:val="16"/>
      </w:rPr>
      <w:t>Eric Mineweaser</w:t>
    </w:r>
    <w:r w:rsidR="00702DBC" w:rsidRPr="00DD7DF9">
      <w:rPr>
        <w:sz w:val="16"/>
        <w:szCs w:val="16"/>
      </w:rPr>
      <w:t xml:space="preserve">, Title IX/Section 504 Coordinator at </w:t>
    </w:r>
    <w:r w:rsidR="00702DBC">
      <w:rPr>
        <w:sz w:val="16"/>
        <w:szCs w:val="16"/>
      </w:rPr>
      <w:t>6820 Market Street</w:t>
    </w:r>
    <w:r w:rsidR="00702DBC" w:rsidRPr="00DD7DF9">
      <w:rPr>
        <w:sz w:val="16"/>
        <w:szCs w:val="16"/>
      </w:rPr>
      <w:t xml:space="preserve">, </w:t>
    </w:r>
    <w:r w:rsidR="00702DBC">
      <w:rPr>
        <w:sz w:val="16"/>
        <w:szCs w:val="16"/>
      </w:rPr>
      <w:t>Russell</w:t>
    </w:r>
    <w:r w:rsidR="00702DBC" w:rsidRPr="00DD7DF9">
      <w:rPr>
        <w:sz w:val="16"/>
        <w:szCs w:val="16"/>
      </w:rPr>
      <w:t>, PA  163</w:t>
    </w:r>
    <w:r w:rsidR="00702DBC">
      <w:rPr>
        <w:sz w:val="16"/>
        <w:szCs w:val="16"/>
      </w:rPr>
      <w:t>4</w:t>
    </w:r>
    <w:r w:rsidR="00702DBC" w:rsidRPr="00DD7DF9">
      <w:rPr>
        <w:sz w:val="16"/>
        <w:szCs w:val="16"/>
      </w:rPr>
      <w:t>5 or (814) 723-6900.</w:t>
    </w:r>
  </w:p>
  <w:p w14:paraId="32E94169" w14:textId="77777777" w:rsidR="00702DBC" w:rsidRDefault="00702DBC" w:rsidP="008B1C66">
    <w:pPr>
      <w:pStyle w:val="Footer"/>
      <w:ind w:left="810"/>
    </w:pPr>
  </w:p>
  <w:p w14:paraId="397F3AC7" w14:textId="77777777" w:rsidR="00702DBC" w:rsidRPr="00C64ACE" w:rsidRDefault="00000000" w:rsidP="008B1C66">
    <w:pPr>
      <w:pStyle w:val="Footer"/>
      <w:tabs>
        <w:tab w:val="clear" w:pos="8640"/>
        <w:tab w:val="right" w:pos="9360"/>
      </w:tabs>
      <w:ind w:left="810"/>
      <w:rPr>
        <w:rFonts w:ascii="Copperplate Gothic Light" w:hAnsi="Copperplate Gothic Light"/>
        <w:sz w:val="16"/>
        <w:szCs w:val="16"/>
      </w:rPr>
    </w:pPr>
    <w:hyperlink r:id="rId1" w:history="1">
      <w:r w:rsidR="00702DBC" w:rsidRPr="00C64ACE">
        <w:rPr>
          <w:rStyle w:val="Hyperlink"/>
          <w:rFonts w:ascii="Copperplate Gothic Light" w:hAnsi="Copperplate Gothic Light"/>
          <w:color w:val="auto"/>
          <w:sz w:val="16"/>
          <w:szCs w:val="16"/>
          <w:u w:val="none"/>
        </w:rPr>
        <w:t>www.wcsdpa.org</w:t>
      </w:r>
    </w:hyperlink>
    <w:r w:rsidR="00702DBC">
      <w:rPr>
        <w:rFonts w:ascii="Copperplate Gothic Light" w:hAnsi="Copperplate Gothic Light"/>
        <w:sz w:val="16"/>
        <w:szCs w:val="16"/>
      </w:rPr>
      <w:tab/>
    </w:r>
    <w:r w:rsidR="00702DBC">
      <w:rPr>
        <w:rFonts w:ascii="Copperplate Gothic Light" w:hAnsi="Copperplate Gothic Light"/>
        <w:sz w:val="16"/>
        <w:szCs w:val="16"/>
      </w:rPr>
      <w:tab/>
      <w:t>Phone: 814/723-6900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B364" w14:textId="77777777" w:rsidR="00B201AF" w:rsidRDefault="00B201AF">
      <w:r>
        <w:separator/>
      </w:r>
    </w:p>
  </w:footnote>
  <w:footnote w:type="continuationSeparator" w:id="0">
    <w:p w14:paraId="18EE1767" w14:textId="77777777" w:rsidR="00B201AF" w:rsidRDefault="00B20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FB"/>
    <w:rsid w:val="000311F1"/>
    <w:rsid w:val="00040A83"/>
    <w:rsid w:val="00057BE9"/>
    <w:rsid w:val="00067A88"/>
    <w:rsid w:val="0007062C"/>
    <w:rsid w:val="00072837"/>
    <w:rsid w:val="000B7D85"/>
    <w:rsid w:val="00133EB6"/>
    <w:rsid w:val="00187785"/>
    <w:rsid w:val="001973C4"/>
    <w:rsid w:val="001A5CCA"/>
    <w:rsid w:val="001C2609"/>
    <w:rsid w:val="001C41A3"/>
    <w:rsid w:val="00206B28"/>
    <w:rsid w:val="002346B9"/>
    <w:rsid w:val="00250065"/>
    <w:rsid w:val="00267933"/>
    <w:rsid w:val="0028333E"/>
    <w:rsid w:val="002B2B0D"/>
    <w:rsid w:val="00307E4C"/>
    <w:rsid w:val="003466BE"/>
    <w:rsid w:val="003522ED"/>
    <w:rsid w:val="00377887"/>
    <w:rsid w:val="003934CB"/>
    <w:rsid w:val="003961F6"/>
    <w:rsid w:val="003A49AC"/>
    <w:rsid w:val="003D01D8"/>
    <w:rsid w:val="003D5139"/>
    <w:rsid w:val="003E6ACA"/>
    <w:rsid w:val="003F16F0"/>
    <w:rsid w:val="0042638A"/>
    <w:rsid w:val="00436FA6"/>
    <w:rsid w:val="00447D70"/>
    <w:rsid w:val="00451295"/>
    <w:rsid w:val="00454F92"/>
    <w:rsid w:val="004629EB"/>
    <w:rsid w:val="00491428"/>
    <w:rsid w:val="004D1DCE"/>
    <w:rsid w:val="00506655"/>
    <w:rsid w:val="0052683B"/>
    <w:rsid w:val="00530B7F"/>
    <w:rsid w:val="0054597A"/>
    <w:rsid w:val="00545B21"/>
    <w:rsid w:val="00573E44"/>
    <w:rsid w:val="005A4ED2"/>
    <w:rsid w:val="005E19D5"/>
    <w:rsid w:val="00630A7B"/>
    <w:rsid w:val="0063132D"/>
    <w:rsid w:val="006347FB"/>
    <w:rsid w:val="006466F3"/>
    <w:rsid w:val="0065277B"/>
    <w:rsid w:val="00683975"/>
    <w:rsid w:val="006960A6"/>
    <w:rsid w:val="006B5A7E"/>
    <w:rsid w:val="00702DBC"/>
    <w:rsid w:val="00715A04"/>
    <w:rsid w:val="00722968"/>
    <w:rsid w:val="00734B9A"/>
    <w:rsid w:val="00764505"/>
    <w:rsid w:val="00765B26"/>
    <w:rsid w:val="007737E3"/>
    <w:rsid w:val="00780A01"/>
    <w:rsid w:val="0078666A"/>
    <w:rsid w:val="00793849"/>
    <w:rsid w:val="007A6464"/>
    <w:rsid w:val="007E2604"/>
    <w:rsid w:val="008018BB"/>
    <w:rsid w:val="00802953"/>
    <w:rsid w:val="008152AE"/>
    <w:rsid w:val="0081549A"/>
    <w:rsid w:val="00830B56"/>
    <w:rsid w:val="00845A78"/>
    <w:rsid w:val="00872793"/>
    <w:rsid w:val="00890384"/>
    <w:rsid w:val="008B1C66"/>
    <w:rsid w:val="008E1A60"/>
    <w:rsid w:val="009112CB"/>
    <w:rsid w:val="00944089"/>
    <w:rsid w:val="0094434D"/>
    <w:rsid w:val="00947CEC"/>
    <w:rsid w:val="009544B9"/>
    <w:rsid w:val="00972DC7"/>
    <w:rsid w:val="009A1111"/>
    <w:rsid w:val="009C22A5"/>
    <w:rsid w:val="00A03EEF"/>
    <w:rsid w:val="00A13A41"/>
    <w:rsid w:val="00A24693"/>
    <w:rsid w:val="00A74BB3"/>
    <w:rsid w:val="00AA7585"/>
    <w:rsid w:val="00AC2CFA"/>
    <w:rsid w:val="00AF4387"/>
    <w:rsid w:val="00B201AF"/>
    <w:rsid w:val="00B20428"/>
    <w:rsid w:val="00B5049A"/>
    <w:rsid w:val="00B504F3"/>
    <w:rsid w:val="00B65325"/>
    <w:rsid w:val="00B8126B"/>
    <w:rsid w:val="00B92657"/>
    <w:rsid w:val="00B970DF"/>
    <w:rsid w:val="00BC0A43"/>
    <w:rsid w:val="00BD6DF0"/>
    <w:rsid w:val="00C05C87"/>
    <w:rsid w:val="00C11C3A"/>
    <w:rsid w:val="00C2445D"/>
    <w:rsid w:val="00C3351A"/>
    <w:rsid w:val="00C47ADD"/>
    <w:rsid w:val="00C56ADC"/>
    <w:rsid w:val="00C63A5C"/>
    <w:rsid w:val="00C64ACE"/>
    <w:rsid w:val="00C73B2F"/>
    <w:rsid w:val="00C95894"/>
    <w:rsid w:val="00D15BC3"/>
    <w:rsid w:val="00D553B8"/>
    <w:rsid w:val="00D670E5"/>
    <w:rsid w:val="00D93E84"/>
    <w:rsid w:val="00DA5A1A"/>
    <w:rsid w:val="00DC0410"/>
    <w:rsid w:val="00DD0406"/>
    <w:rsid w:val="00DD7DF9"/>
    <w:rsid w:val="00DE27FB"/>
    <w:rsid w:val="00E029B3"/>
    <w:rsid w:val="00E555FB"/>
    <w:rsid w:val="00E80E5D"/>
    <w:rsid w:val="00E9745B"/>
    <w:rsid w:val="00EA46F4"/>
    <w:rsid w:val="00EA6715"/>
    <w:rsid w:val="00EB5D9E"/>
    <w:rsid w:val="00EB5FF5"/>
    <w:rsid w:val="00ED65C1"/>
    <w:rsid w:val="00EE7EF6"/>
    <w:rsid w:val="00F351D2"/>
    <w:rsid w:val="00F575BD"/>
    <w:rsid w:val="00F60CD4"/>
    <w:rsid w:val="00F62320"/>
    <w:rsid w:val="00F9127C"/>
    <w:rsid w:val="00FA0EDE"/>
    <w:rsid w:val="00FC5814"/>
    <w:rsid w:val="00FC623B"/>
    <w:rsid w:val="00FF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7a200,#208800"/>
    </o:shapedefaults>
    <o:shapelayout v:ext="edit">
      <o:idmap v:ext="edit" data="2"/>
    </o:shapelayout>
  </w:shapeDefaults>
  <w:decimalSymbol w:val="."/>
  <w:listSeparator w:val=","/>
  <w14:docId w14:val="4C31B26A"/>
  <w15:docId w15:val="{E628BAD7-D061-454E-9D93-80A6A221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paragraph" w:styleId="NormalWeb">
    <w:name w:val="Normal (Web)"/>
    <w:basedOn w:val="Normal"/>
    <w:uiPriority w:val="99"/>
    <w:semiHidden/>
    <w:unhideWhenUsed/>
    <w:rsid w:val="006839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kett\Downloads\BOD%20Letterhead%20rev6%2008.07.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15" ma:contentTypeDescription="Create a new document." ma:contentTypeScope="" ma:versionID="42a3e0b5393fe88950d5c238f3bb0164">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cd0666bf287dae721c703afe323b2862" ns3:_="" ns4:_="">
    <xsd:import namespace="2afcd11a-16bc-4490-8ae6-fd8c571f670f"/>
    <xsd:import namespace="23e4b472-ac0b-4b2d-a56c-bb0d8ec96a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fcd11a-16bc-4490-8ae6-fd8c571f670f" xsi:nil="true"/>
  </documentManagement>
</p:properties>
</file>

<file path=customXml/itemProps1.xml><?xml version="1.0" encoding="utf-8"?>
<ds:datastoreItem xmlns:ds="http://schemas.openxmlformats.org/officeDocument/2006/customXml" ds:itemID="{99EF2180-45BB-4B9D-AE78-FF78CAD4537C}">
  <ds:schemaRefs>
    <ds:schemaRef ds:uri="http://schemas.microsoft.com/sharepoint/v3/contenttype/forms"/>
  </ds:schemaRefs>
</ds:datastoreItem>
</file>

<file path=customXml/itemProps2.xml><?xml version="1.0" encoding="utf-8"?>
<ds:datastoreItem xmlns:ds="http://schemas.openxmlformats.org/officeDocument/2006/customXml" ds:itemID="{A0A7EB03-8E25-4BDD-9E48-FE91DB1E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16CCD-6AD9-4D4E-B64E-062D6A203830}">
  <ds:schemaRefs>
    <ds:schemaRef ds:uri="http://schemas.microsoft.com/office/2006/metadata/properties"/>
    <ds:schemaRef ds:uri="http://schemas.microsoft.com/office/infopath/2007/PartnerControls"/>
    <ds:schemaRef ds:uri="2afcd11a-16bc-4490-8ae6-fd8c571f670f"/>
  </ds:schemaRefs>
</ds:datastoreItem>
</file>

<file path=docProps/app.xml><?xml version="1.0" encoding="utf-8"?>
<Properties xmlns="http://schemas.openxmlformats.org/officeDocument/2006/extended-properties" xmlns:vt="http://schemas.openxmlformats.org/officeDocument/2006/docPropsVTypes">
  <Template>BOD Letterhead rev6 08.07.2023.dotx</Template>
  <TotalTime>12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2408</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Trisket, Taylor</dc:creator>
  <cp:lastModifiedBy>Trisket, Taylor</cp:lastModifiedBy>
  <cp:revision>19</cp:revision>
  <cp:lastPrinted>2024-04-17T18:51:00Z</cp:lastPrinted>
  <dcterms:created xsi:type="dcterms:W3CDTF">2024-05-15T13:20:00Z</dcterms:created>
  <dcterms:modified xsi:type="dcterms:W3CDTF">2024-05-16T12:16:00Z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y fmtid="{D5CDD505-2E9C-101B-9397-08002B2CF9AE}" pid="8" name="ContentTypeId">
    <vt:lpwstr>0x010100E2BAAF504C3B9B44ABF2701CE4060A8F</vt:lpwstr>
  </property>
  <property fmtid="{D5CDD505-2E9C-101B-9397-08002B2CF9AE}" pid="9" name="GrammarlyDocumentId">
    <vt:lpwstr>a1f83bd0a9d6c20599aa3983e7a341066b43ec107565c8fd3a9da3b62d26f3b6</vt:lpwstr>
  </property>
</Properties>
</file>